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11D7" w14:textId="77777777" w:rsidR="006E0FC3" w:rsidRPr="003E4190" w:rsidRDefault="00046955" w:rsidP="00B33165">
      <w:pPr>
        <w:rPr>
          <w:rFonts w:cs="Arial"/>
        </w:rPr>
      </w:pPr>
      <w:bookmarkStart w:id="0" w:name="_Toc67755726"/>
      <w:r>
        <w:rPr>
          <w:rFonts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1245" wp14:editId="14171246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5495026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124E" w14:textId="173AF675" w:rsidR="00737DE7" w:rsidRPr="00293ACF" w:rsidRDefault="0031563C" w:rsidP="00B33165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SUMMER 201</w:t>
                            </w:r>
                            <w:r w:rsidR="00265EB1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</w:t>
                            </w:r>
                            <w:r w:rsidR="00F77595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Request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1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.75pt;width:432.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Bgw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" stroked="f">
                <v:textbox>
                  <w:txbxContent>
                    <w:p w14:paraId="1417124E" w14:textId="173AF675" w:rsidR="00737DE7" w:rsidRPr="00293ACF" w:rsidRDefault="0031563C" w:rsidP="00B33165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SUMMER 201</w:t>
                      </w:r>
                      <w:r w:rsidR="00265EB1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9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</w:t>
                      </w:r>
                      <w:r w:rsidR="00F77595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Request Contract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>
        <w:rPr>
          <w:noProof/>
        </w:rPr>
        <w:drawing>
          <wp:inline distT="0" distB="0" distL="0" distR="0" wp14:anchorId="14171247" wp14:editId="14171248">
            <wp:extent cx="800100" cy="48658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40" cy="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EB1">
        <w:rPr>
          <w:rFonts w:cs="Arial"/>
        </w:rPr>
        <w:pict w14:anchorId="14171249">
          <v:shape id="_x0000_i1026" type="#_x0000_t75" style="width:529pt;height:5.5pt" o:hrpct="0" o:hralign="center" o:hr="t">
            <v:imagedata r:id="rId11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172E2C" w14:paraId="141711DC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D8" w14:textId="77777777" w:rsidR="004F649B" w:rsidRPr="00B80B32" w:rsidRDefault="004F649B" w:rsidP="00B33165">
            <w:pPr>
              <w:pStyle w:val="leftalignedtext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141711D9" w14:textId="77777777" w:rsidR="004F649B" w:rsidRPr="00172E2C" w:rsidRDefault="004F649B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141711DA" w14:textId="77777777" w:rsidR="004F649B" w:rsidRPr="00172E2C" w:rsidRDefault="004F649B" w:rsidP="00597BF6">
            <w:pPr>
              <w:pStyle w:val="rightalignedtext"/>
              <w:jc w:val="left"/>
            </w:pPr>
            <w:r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 xml:space="preserve"> </w:t>
            </w:r>
            <w:r w:rsidRPr="00B80B32">
              <w:rPr>
                <w:b/>
                <w:sz w:val="20"/>
                <w:szCs w:val="20"/>
              </w:rPr>
              <w:t xml:space="preserve">Year: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41711DB" w14:textId="77777777" w:rsidR="004F649B" w:rsidRPr="00172E2C" w:rsidRDefault="004F649B" w:rsidP="004F649B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141711E1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DD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Counselor Name: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141711DE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141711DF" w14:textId="77777777" w:rsidR="00E23761" w:rsidRPr="00172E2C" w:rsidRDefault="001F67CA" w:rsidP="00597BF6">
            <w:pPr>
              <w:pStyle w:val="rightalignedtext"/>
              <w:jc w:val="left"/>
            </w:pPr>
            <w:r>
              <w:rPr>
                <w:b/>
                <w:sz w:val="20"/>
                <w:szCs w:val="20"/>
              </w:rPr>
              <w:t xml:space="preserve">Current </w:t>
            </w:r>
            <w:r w:rsidR="00597BF6">
              <w:rPr>
                <w:b/>
                <w:sz w:val="20"/>
                <w:szCs w:val="20"/>
              </w:rPr>
              <w:t>G</w:t>
            </w:r>
            <w:r w:rsidR="00E23761" w:rsidRPr="00B80B32">
              <w:rPr>
                <w:b/>
                <w:sz w:val="20"/>
                <w:szCs w:val="20"/>
              </w:rPr>
              <w:t>rad</w:t>
            </w:r>
            <w:r w:rsidR="00E23761">
              <w:rPr>
                <w:b/>
                <w:sz w:val="20"/>
                <w:szCs w:val="20"/>
              </w:rPr>
              <w:t>e</w:t>
            </w:r>
            <w:r w:rsidR="00E23761" w:rsidRPr="00172E2C">
              <w:rPr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41711E0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141711E4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E2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141711E3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</w:t>
            </w:r>
            <w:r w:rsidR="000146B9">
              <w:t>_</w:t>
            </w:r>
            <w:r w:rsidRPr="00172E2C">
              <w:t>_______________</w:t>
            </w:r>
            <w:r w:rsidR="00046955">
              <w:t>___________________</w:t>
            </w:r>
            <w:r w:rsidRPr="00172E2C">
              <w:t>________________</w:t>
            </w:r>
            <w:r>
              <w:t>_</w:t>
            </w:r>
          </w:p>
        </w:tc>
      </w:tr>
      <w:tr w:rsidR="00E23761" w:rsidRPr="00172E2C" w14:paraId="141711E7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E5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</w:t>
            </w:r>
            <w:r w:rsidRPr="00B80B32">
              <w:rPr>
                <w:b/>
                <w:sz w:val="20"/>
                <w:szCs w:val="20"/>
              </w:rPr>
              <w:t>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141711E6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</w:t>
            </w:r>
            <w:r w:rsidR="000146B9">
              <w:t>_</w:t>
            </w:r>
            <w:r w:rsidRPr="00172E2C">
              <w:t>______________________________</w:t>
            </w:r>
            <w:r>
              <w:t>_</w:t>
            </w:r>
            <w:r w:rsidR="00046955">
              <w:t>___________________</w:t>
            </w:r>
          </w:p>
        </w:tc>
      </w:tr>
      <w:tr w:rsidR="00CE0A10" w:rsidRPr="00172E2C" w14:paraId="141711EE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14:paraId="141711E8" w14:textId="77777777" w:rsidR="00CE0A10" w:rsidRPr="00CE0A10" w:rsidRDefault="00CE0A10" w:rsidP="00CE0A10">
            <w:pPr>
              <w:pStyle w:val="leftalignedtext"/>
              <w:rPr>
                <w:b/>
                <w:sz w:val="16"/>
              </w:rPr>
            </w:pPr>
            <w:r w:rsidRPr="00CE0A10">
              <w:rPr>
                <w:b/>
                <w:sz w:val="16"/>
              </w:rPr>
              <w:t>Check all that apply to student requesting course: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1711E9" w14:textId="77777777" w:rsidR="00CE0A10" w:rsidRPr="00172E2C" w:rsidRDefault="00CE0A10" w:rsidP="00CE0A10">
            <w:pPr>
              <w:pStyle w:val="rightalignedtext"/>
              <w:jc w:val="left"/>
            </w:pPr>
            <w:r w:rsidRPr="00AE7E9D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cs="Arial"/>
                <w:sz w:val="16"/>
              </w:rPr>
              <w:instrText xml:space="preserve"> FORMCHECKBOX </w:instrText>
            </w:r>
            <w:r w:rsidR="00265EB1">
              <w:rPr>
                <w:rFonts w:cs="Arial"/>
                <w:sz w:val="16"/>
              </w:rPr>
            </w:r>
            <w:r w:rsidR="00265EB1">
              <w:rPr>
                <w:rFonts w:cs="Arial"/>
                <w:sz w:val="16"/>
              </w:rPr>
              <w:fldChar w:fldCharType="separate"/>
            </w:r>
            <w:r w:rsidRPr="00AE7E9D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Free/Reduced Lunch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711EA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1711EB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711EC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1711ED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  <w:bCs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TAG</w:t>
            </w:r>
          </w:p>
        </w:tc>
      </w:tr>
    </w:tbl>
    <w:p w14:paraId="141711EF" w14:textId="77777777" w:rsidR="004061DC" w:rsidRPr="00040544" w:rsidRDefault="004061DC" w:rsidP="00083410">
      <w:pPr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2448"/>
        <w:gridCol w:w="1416"/>
        <w:gridCol w:w="1368"/>
        <w:gridCol w:w="1864"/>
        <w:gridCol w:w="403"/>
        <w:gridCol w:w="1722"/>
        <w:gridCol w:w="418"/>
        <w:gridCol w:w="1246"/>
      </w:tblGrid>
      <w:tr w:rsidR="00706083" w14:paraId="141711F4" w14:textId="77777777" w:rsidTr="0031563C">
        <w:trPr>
          <w:trHeight w:val="305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0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 xml:space="preserve">Selected Online Provider 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1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Name of Course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2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Section of the Course: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3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Semester:</w:t>
            </w:r>
          </w:p>
        </w:tc>
      </w:tr>
      <w:tr w:rsidR="00706083" w14:paraId="14171203" w14:textId="77777777" w:rsidTr="0031563C">
        <w:trPr>
          <w:trHeight w:val="1781"/>
          <w:jc w:val="center"/>
        </w:trPr>
        <w:tc>
          <w:tcPr>
            <w:tcW w:w="3864" w:type="dxa"/>
            <w:gridSpan w:val="2"/>
            <w:vAlign w:val="center"/>
          </w:tcPr>
          <w:p w14:paraId="141711F5" w14:textId="77777777" w:rsidR="001F67CA" w:rsidRDefault="001F67CA" w:rsidP="001F67CA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FACE TO FACE (F2F</w:t>
            </w:r>
            <w:r w:rsidRPr="000146B9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141711F6" w14:textId="77777777" w:rsidR="001F67CA" w:rsidRDefault="00265EB1" w:rsidP="001F67CA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hyperlink r:id="rId12" w:history="1">
              <w:r w:rsidR="001F67CA" w:rsidRPr="007129F0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https://fultonsummer.geniussis.com/</w:t>
              </w:r>
            </w:hyperlink>
          </w:p>
          <w:p w14:paraId="141711F7" w14:textId="77777777" w:rsidR="001F67CA" w:rsidRDefault="001F67CA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</w:p>
          <w:p w14:paraId="141711F8" w14:textId="77777777" w:rsidR="00263ECE" w:rsidRPr="00706083" w:rsidRDefault="001F67CA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63ECE" w:rsidRPr="000146B9">
              <w:rPr>
                <w:rFonts w:ascii="Verdana" w:hAnsi="Verdana" w:cs="Arial"/>
                <w:sz w:val="18"/>
                <w:szCs w:val="18"/>
              </w:rPr>
              <w:t>Fulton Virtual School (FVS)</w:t>
            </w:r>
          </w:p>
          <w:p w14:paraId="141711F9" w14:textId="77777777" w:rsidR="00263ECE" w:rsidRPr="00706083" w:rsidRDefault="00F8547D" w:rsidP="00F8547D">
            <w:pPr>
              <w:rPr>
                <w:rStyle w:val="Hyperlink"/>
                <w:rFonts w:ascii="Verdana" w:hAnsi="Verdana"/>
                <w:b/>
                <w:sz w:val="16"/>
                <w:szCs w:val="16"/>
              </w:rPr>
            </w:pPr>
            <w:r>
              <w:t xml:space="preserve">      </w:t>
            </w:r>
            <w:hyperlink r:id="rId13" w:history="1">
              <w:r w:rsidR="00706083" w:rsidRPr="00706083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https://fulton.geniussis.com/</w:t>
              </w:r>
            </w:hyperlink>
          </w:p>
          <w:p w14:paraId="141711FA" w14:textId="77777777" w:rsidR="00263ECE" w:rsidRPr="00706083" w:rsidRDefault="00263ECE" w:rsidP="00263ECE">
            <w:pPr>
              <w:rPr>
                <w:rStyle w:val="Hyperlink"/>
                <w:rFonts w:ascii="Verdana" w:hAnsi="Verdana"/>
                <w:b/>
                <w:sz w:val="24"/>
                <w:szCs w:val="24"/>
              </w:rPr>
            </w:pPr>
          </w:p>
          <w:p w14:paraId="141711FB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Georgia Virtual School (GAVS)</w:t>
            </w:r>
          </w:p>
          <w:p w14:paraId="141711FC" w14:textId="77777777" w:rsidR="00263ECE" w:rsidRDefault="00820388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8547D">
              <w:rPr>
                <w:rFonts w:ascii="Verdana" w:hAnsi="Verdana"/>
                <w:sz w:val="16"/>
                <w:szCs w:val="16"/>
              </w:rPr>
              <w:t xml:space="preserve">  </w:t>
            </w:r>
            <w:hyperlink r:id="rId14" w:history="1">
              <w:r w:rsidR="00263ECE" w:rsidRPr="00706083">
                <w:rPr>
                  <w:rStyle w:val="Hyperlink"/>
                  <w:rFonts w:ascii="Verdana" w:hAnsi="Verdana" w:cs="Calibri"/>
                  <w:b/>
                  <w:sz w:val="16"/>
                  <w:szCs w:val="16"/>
                </w:rPr>
                <w:t>www.gavirtualschool.org</w:t>
              </w:r>
            </w:hyperlink>
          </w:p>
          <w:p w14:paraId="141711FD" w14:textId="77777777" w:rsidR="00F77595" w:rsidRPr="00706083" w:rsidRDefault="00F77595" w:rsidP="00AA599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3"/>
            <w:vAlign w:val="center"/>
          </w:tcPr>
          <w:p w14:paraId="141711FE" w14:textId="77777777" w:rsidR="00263ECE" w:rsidRPr="00AE7E9D" w:rsidRDefault="00263ECE" w:rsidP="00706083">
            <w:pPr>
              <w:spacing w:before="120" w:after="24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41711FF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A/Sem 1 Content</w:t>
            </w:r>
          </w:p>
          <w:p w14:paraId="14171200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B/Sem 2 Content</w:t>
            </w:r>
          </w:p>
          <w:p w14:paraId="14171201" w14:textId="77777777" w:rsidR="00263ECE" w:rsidRPr="006903BC" w:rsidRDefault="00263ECE" w:rsidP="00040544">
            <w:pPr>
              <w:spacing w:before="120" w:after="60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AB/Yearlong Content</w:t>
            </w:r>
          </w:p>
        </w:tc>
        <w:tc>
          <w:tcPr>
            <w:tcW w:w="1246" w:type="dxa"/>
            <w:vAlign w:val="center"/>
          </w:tcPr>
          <w:p w14:paraId="14171202" w14:textId="77777777" w:rsidR="00263ECE" w:rsidRPr="00AE7E9D" w:rsidRDefault="00263ECE" w:rsidP="0031563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265EB1">
              <w:rPr>
                <w:rFonts w:ascii="Verdana" w:hAnsi="Verdana" w:cs="Arial"/>
                <w:sz w:val="16"/>
                <w:szCs w:val="16"/>
              </w:rPr>
            </w:r>
            <w:r w:rsidR="00265EB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 Summer</w:t>
            </w:r>
          </w:p>
        </w:tc>
      </w:tr>
      <w:tr w:rsidR="00820388" w14:paraId="1417120B" w14:textId="77777777" w:rsidTr="0031563C">
        <w:trPr>
          <w:trHeight w:val="449"/>
          <w:jc w:val="center"/>
        </w:trPr>
        <w:tc>
          <w:tcPr>
            <w:tcW w:w="2448" w:type="dxa"/>
            <w:tcBorders>
              <w:right w:val="nil"/>
            </w:tcBorders>
            <w:vAlign w:val="center"/>
          </w:tcPr>
          <w:p w14:paraId="14171204" w14:textId="77777777" w:rsidR="00820388" w:rsidRPr="000146B9" w:rsidRDefault="00820388" w:rsidP="00820388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0146B9">
              <w:rPr>
                <w:rFonts w:ascii="Verdana" w:hAnsi="Verdana" w:cs="Arial"/>
                <w:i/>
                <w:sz w:val="12"/>
                <w:szCs w:val="12"/>
              </w:rPr>
              <w:t xml:space="preserve">Counseling Office Use Only:    </w:t>
            </w:r>
          </w:p>
        </w:tc>
        <w:tc>
          <w:tcPr>
            <w:tcW w:w="2784" w:type="dxa"/>
            <w:gridSpan w:val="2"/>
            <w:tcBorders>
              <w:left w:val="nil"/>
              <w:right w:val="nil"/>
            </w:tcBorders>
            <w:vAlign w:val="center"/>
          </w:tcPr>
          <w:p w14:paraId="14171205" w14:textId="77777777"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265EB1">
              <w:rPr>
                <w:rFonts w:ascii="Verdana" w:hAnsi="Verdana" w:cs="Arial"/>
                <w:b/>
                <w:sz w:val="14"/>
                <w:szCs w:val="14"/>
              </w:rPr>
            </w:r>
            <w:r w:rsidR="00265EB1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A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PPROVED </w:t>
            </w:r>
          </w:p>
          <w:p w14:paraId="14171206" w14:textId="77777777"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*Go online</w:t>
            </w:r>
            <w:r w:rsidR="00820388" w:rsidRPr="000146B9">
              <w:rPr>
                <w:rFonts w:ascii="Verdana" w:hAnsi="Verdana" w:cs="Arial"/>
                <w:sz w:val="14"/>
                <w:szCs w:val="14"/>
              </w:rPr>
              <w:t xml:space="preserve"> to register </w:t>
            </w:r>
            <w:r w:rsidRPr="000146B9">
              <w:rPr>
                <w:rFonts w:ascii="Verdana" w:hAnsi="Verdana" w:cs="Arial"/>
                <w:sz w:val="14"/>
                <w:szCs w:val="14"/>
              </w:rPr>
              <w:t>for the course</w:t>
            </w: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14171207" w14:textId="77777777"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265EB1">
              <w:rPr>
                <w:rFonts w:ascii="Verdana" w:hAnsi="Verdana" w:cs="Arial"/>
                <w:b/>
                <w:sz w:val="14"/>
                <w:szCs w:val="14"/>
              </w:rPr>
            </w:r>
            <w:r w:rsidR="00265EB1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>DENIED</w:t>
            </w:r>
          </w:p>
          <w:p w14:paraId="14171208" w14:textId="77777777"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(see counselor notes)</w:t>
            </w:r>
          </w:p>
        </w:tc>
        <w:tc>
          <w:tcPr>
            <w:tcW w:w="2125" w:type="dxa"/>
            <w:gridSpan w:val="2"/>
            <w:tcBorders>
              <w:left w:val="nil"/>
              <w:right w:val="nil"/>
            </w:tcBorders>
            <w:vAlign w:val="center"/>
          </w:tcPr>
          <w:p w14:paraId="14171209" w14:textId="77777777"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Counselor Initial: _</w:t>
            </w:r>
            <w:r w:rsidR="000146B9">
              <w:rPr>
                <w:rFonts w:ascii="Verdana" w:hAnsi="Verdana" w:cs="Arial"/>
                <w:sz w:val="14"/>
                <w:szCs w:val="14"/>
              </w:rPr>
              <w:t>___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____</w:t>
            </w:r>
          </w:p>
        </w:tc>
        <w:tc>
          <w:tcPr>
            <w:tcW w:w="1664" w:type="dxa"/>
            <w:gridSpan w:val="2"/>
            <w:tcBorders>
              <w:left w:val="nil"/>
            </w:tcBorders>
            <w:vAlign w:val="center"/>
          </w:tcPr>
          <w:p w14:paraId="1417120A" w14:textId="77777777"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Date: ______</w:t>
            </w:r>
            <w:r w:rsidR="000146B9">
              <w:rPr>
                <w:rFonts w:ascii="Verdana" w:hAnsi="Verdana" w:cs="Arial"/>
                <w:sz w:val="14"/>
                <w:szCs w:val="14"/>
              </w:rPr>
              <w:t>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</w:t>
            </w:r>
          </w:p>
        </w:tc>
      </w:tr>
    </w:tbl>
    <w:p w14:paraId="1417120C" w14:textId="77777777" w:rsidR="00AE7E9D" w:rsidRDefault="00AE7E9D" w:rsidP="004260F7">
      <w:pPr>
        <w:jc w:val="center"/>
        <w:rPr>
          <w:rFonts w:ascii="Verdana" w:hAnsi="Verdana" w:cs="Arial"/>
          <w:sz w:val="8"/>
          <w:szCs w:val="8"/>
        </w:rPr>
      </w:pPr>
    </w:p>
    <w:p w14:paraId="1417120D" w14:textId="77777777" w:rsidR="000D0268" w:rsidRPr="00496A20" w:rsidRDefault="000D0268" w:rsidP="004260F7">
      <w:pPr>
        <w:jc w:val="center"/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806"/>
        <w:gridCol w:w="8211"/>
        <w:gridCol w:w="900"/>
        <w:gridCol w:w="898"/>
      </w:tblGrid>
      <w:tr w:rsidR="00896519" w:rsidRPr="00172E2C" w14:paraId="14171210" w14:textId="77777777" w:rsidTr="0037737A">
        <w:trPr>
          <w:trHeight w:val="334"/>
          <w:jc w:val="center"/>
        </w:trPr>
        <w:tc>
          <w:tcPr>
            <w:tcW w:w="8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17120E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color w:val="FFFFFF" w:themeColor="background1"/>
                <w:sz w:val="50"/>
                <w:szCs w:val="50"/>
              </w:rPr>
            </w:pPr>
            <w:r w:rsidRPr="00496A20">
              <w:rPr>
                <w:rFonts w:ascii="Verdana" w:hAnsi="Verdana" w:cs="Arial"/>
                <w:sz w:val="50"/>
                <w:szCs w:val="50"/>
              </w:rPr>
              <w:sym w:font="Wingdings" w:char="F0FE"/>
            </w:r>
          </w:p>
        </w:tc>
        <w:tc>
          <w:tcPr>
            <w:tcW w:w="10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17120F" w14:textId="77777777" w:rsidR="00896519" w:rsidRPr="007E1845" w:rsidRDefault="00896519" w:rsidP="00F913E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THIS FORM MUST BE COMPLETED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by the student 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and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parent</w:t>
            </w:r>
            <w:r w:rsidR="00355E97"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355E9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b</w:t>
            </w:r>
            <w:r w:rsidR="00355E97"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efore any online course will be approved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.</w:t>
            </w:r>
          </w:p>
        </w:tc>
      </w:tr>
      <w:tr w:rsidR="00172E2C" w:rsidRPr="00172E2C" w14:paraId="14171214" w14:textId="77777777" w:rsidTr="0037737A">
        <w:trPr>
          <w:trHeight w:val="164"/>
          <w:jc w:val="center"/>
        </w:trPr>
        <w:tc>
          <w:tcPr>
            <w:tcW w:w="9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1" w14:textId="77777777" w:rsidR="00172E2C" w:rsidRPr="00172E2C" w:rsidRDefault="00172E2C" w:rsidP="00690473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2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sz w:val="12"/>
                <w:szCs w:val="12"/>
              </w:rPr>
              <w:t>Student Initial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3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bCs/>
                <w:sz w:val="12"/>
                <w:szCs w:val="12"/>
              </w:rPr>
              <w:t>Parent Initial</w:t>
            </w:r>
          </w:p>
        </w:tc>
      </w:tr>
      <w:tr w:rsidR="00685636" w:rsidRPr="00172E2C" w14:paraId="14171219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5" w14:textId="77777777" w:rsidR="005516F9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g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 xml:space="preserve">rades for ALL </w:t>
            </w:r>
            <w:r w:rsidR="0031563C">
              <w:rPr>
                <w:rFonts w:ascii="Verdana" w:hAnsi="Verdana" w:cs="Arial"/>
                <w:i/>
                <w:sz w:val="14"/>
                <w:szCs w:val="14"/>
              </w:rPr>
              <w:t>summer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 xml:space="preserve"> courses students are enrolled in after the </w:t>
            </w:r>
            <w:r w:rsidR="0031563C">
              <w:rPr>
                <w:rFonts w:ascii="Verdana" w:hAnsi="Verdana" w:cs="Arial"/>
                <w:i/>
                <w:sz w:val="14"/>
                <w:szCs w:val="14"/>
              </w:rPr>
              <w:t xml:space="preserve">program’s drop date 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>will be posted on the student’s official Centennial transcript (both passing and failing).</w:t>
            </w:r>
          </w:p>
          <w:p w14:paraId="14171216" w14:textId="77777777" w:rsidR="002E2551" w:rsidRPr="002E2551" w:rsidRDefault="002E2551" w:rsidP="0031563C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2E2551">
              <w:rPr>
                <w:rFonts w:ascii="Verdana" w:hAnsi="Verdana" w:cs="Arial"/>
                <w:i/>
                <w:sz w:val="14"/>
                <w:szCs w:val="14"/>
              </w:rPr>
              <w:t>All attempted courses and grades will be recorded onto the student’s transcript and factored into the overall GPA.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7" w14:textId="77777777" w:rsidR="00685636" w:rsidRPr="00172E2C" w:rsidRDefault="00685636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8" w14:textId="77777777" w:rsidR="00685636" w:rsidRPr="00172E2C" w:rsidRDefault="00685636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1417121D" w14:textId="77777777" w:rsidTr="002E2551">
        <w:trPr>
          <w:trHeight w:val="289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A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classes are just as rigorous, if not more so, than face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face classes.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B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C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14171221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E" w14:textId="77777777" w:rsidR="002E2551" w:rsidRPr="0037737A" w:rsidRDefault="002E2551" w:rsidP="0031563C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that online classes require students to spend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at least </w:t>
            </w:r>
            <w:r w:rsidR="0031563C">
              <w:rPr>
                <w:rFonts w:ascii="Verdana" w:hAnsi="Verdana" w:cs="Arial"/>
                <w:i/>
                <w:sz w:val="14"/>
                <w:szCs w:val="14"/>
              </w:rPr>
              <w:t>3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hour</w:t>
            </w:r>
            <w:r w:rsidR="0031563C">
              <w:rPr>
                <w:rFonts w:ascii="Verdana" w:hAnsi="Verdana" w:cs="Arial"/>
                <w:i/>
                <w:sz w:val="14"/>
                <w:szCs w:val="14"/>
              </w:rPr>
              <w:t>s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per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day</w:t>
            </w:r>
            <w:r w:rsidR="0031563C">
              <w:rPr>
                <w:rFonts w:ascii="Verdana" w:hAnsi="Verdana" w:cs="Arial"/>
                <w:i/>
                <w:sz w:val="14"/>
                <w:szCs w:val="14"/>
              </w:rPr>
              <w:t xml:space="preserve"> per semester course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for each online class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F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0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14171226" w14:textId="77777777" w:rsidTr="002E2551">
        <w:trPr>
          <w:trHeight w:val="271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2" w14:textId="77777777" w:rsidR="002E2551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online courses require me to be self-directed, self-disciplined</w:t>
            </w:r>
            <w:r w:rsidR="000D0268">
              <w:rPr>
                <w:rFonts w:ascii="Verdana" w:hAnsi="Verdana" w:cs="Arial"/>
                <w:i/>
                <w:sz w:val="14"/>
                <w:szCs w:val="14"/>
              </w:rPr>
              <w:t>,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and to work independently in order for me to be successful in the class</w:t>
            </w:r>
            <w:r w:rsidR="00D02360"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  <w:p w14:paraId="14171223" w14:textId="77777777" w:rsidR="00D02360" w:rsidRPr="00D02360" w:rsidRDefault="00D02360" w:rsidP="00D02360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I understand that the student is responsible for following and keeping up with the online course syllabus, as provided by the online teacher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4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5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1417122D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7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 understand that online courses are taken externally and not part of Centennial High School. </w:t>
            </w:r>
          </w:p>
          <w:p w14:paraId="14171228" w14:textId="77777777" w:rsidR="00D02360" w:rsidRPr="0037737A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All concerns and issues should be addressed directly with the teacher of the online course.</w:t>
            </w:r>
          </w:p>
          <w:p w14:paraId="14171229" w14:textId="77777777" w:rsidR="00D02360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Questions about progress grades, class assignments, and final exams should be directed to the </w:t>
            </w: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teacher of the online course.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Centennial does not have access to this information.</w:t>
            </w:r>
          </w:p>
          <w:p w14:paraId="1417122A" w14:textId="77777777" w:rsidR="002E2551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Phone and email contact information for online teachers are available via the student’s online class portal.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B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C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14171231" w14:textId="77777777" w:rsidTr="00D02360">
        <w:trPr>
          <w:trHeight w:val="127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E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 teachers and providers use email to communicate with students and parents.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F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0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14171238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2" w14:textId="77777777" w:rsidR="00D02360" w:rsidRDefault="00D02360" w:rsidP="00D02360">
            <w:pPr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I understand that End of Course tests will be required for any courses that have a corresponding EOC test in Fulton County.</w:t>
            </w:r>
          </w:p>
          <w:p w14:paraId="14171233" w14:textId="77777777" w:rsidR="00D02360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 xml:space="preserve">It is my responsibility to ensure that I, the student, take the appropriate test(s) at the appropriate time(s). </w:t>
            </w:r>
          </w:p>
          <w:p w14:paraId="14171234" w14:textId="77777777" w:rsidR="00D02360" w:rsidRPr="00F5166B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>Standardized testing (if applicable) must be taken at the student’s home school.</w:t>
            </w:r>
          </w:p>
          <w:p w14:paraId="14171235" w14:textId="77777777" w:rsidR="00D02360" w:rsidRPr="0037737A" w:rsidRDefault="00D02360" w:rsidP="00D02360">
            <w:pPr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6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7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C56B43" w:rsidRPr="00172E2C" w14:paraId="1417123C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9" w14:textId="77777777" w:rsidR="00C56B43" w:rsidRPr="0037737A" w:rsidRDefault="00C56B43" w:rsidP="00C56B4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have reviewed the Virtual School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rovider’s website and am aware of the expectations and responsibilities of taking an online course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A" w14:textId="77777777" w:rsidR="00C56B43" w:rsidRPr="00172E2C" w:rsidRDefault="00C56B43" w:rsidP="00C56B4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B" w14:textId="77777777" w:rsidR="00C56B43" w:rsidRPr="00172E2C" w:rsidRDefault="00C56B43" w:rsidP="00C56B43">
            <w:pPr>
              <w:rPr>
                <w:rFonts w:ascii="Verdana" w:hAnsi="Verdana" w:cs="Arial"/>
                <w:bCs/>
              </w:rPr>
            </w:pPr>
          </w:p>
        </w:tc>
      </w:tr>
    </w:tbl>
    <w:p w14:paraId="1417123D" w14:textId="77777777" w:rsidR="00C95887" w:rsidRPr="00650927" w:rsidRDefault="00C95887" w:rsidP="006D7917">
      <w:pPr>
        <w:spacing w:before="60"/>
        <w:jc w:val="center"/>
        <w:rPr>
          <w:rFonts w:ascii="Verdana" w:hAnsi="Verdana"/>
          <w:b/>
          <w:i/>
          <w:sz w:val="8"/>
          <w:szCs w:val="8"/>
        </w:rPr>
      </w:pPr>
    </w:p>
    <w:p w14:paraId="1417123E" w14:textId="77777777" w:rsidR="00B76657" w:rsidRPr="00215707" w:rsidRDefault="00C56B43" w:rsidP="00C95887">
      <w:pPr>
        <w:spacing w:before="60" w:after="120"/>
        <w:jc w:val="both"/>
        <w:rPr>
          <w:rFonts w:ascii="Verdana" w:hAnsi="Verdana"/>
          <w:b/>
          <w:i/>
        </w:rPr>
      </w:pPr>
      <w:r w:rsidRPr="00C56B43">
        <w:rPr>
          <w:rFonts w:ascii="Verdana" w:hAnsi="Verdana"/>
          <w:b/>
          <w:i/>
        </w:rPr>
        <w:t>My signature below indicates I am releasing Fulton County Schools of any responsibility for the student choosing to participate in online classes.</w:t>
      </w:r>
      <w:r w:rsidR="00C95887">
        <w:rPr>
          <w:rFonts w:ascii="Verdana" w:hAnsi="Verdana"/>
          <w:b/>
          <w:i/>
        </w:rPr>
        <w:t xml:space="preserve"> I</w:t>
      </w:r>
      <w:r w:rsidR="00B76657" w:rsidRPr="00215707">
        <w:rPr>
          <w:rFonts w:ascii="Verdana" w:hAnsi="Verdana"/>
          <w:b/>
          <w:i/>
        </w:rPr>
        <w:t xml:space="preserve"> have read and agree to the </w:t>
      </w:r>
      <w:r w:rsidR="00C95887">
        <w:rPr>
          <w:rFonts w:ascii="Verdana" w:hAnsi="Verdana"/>
          <w:b/>
          <w:i/>
        </w:rPr>
        <w:t>c</w:t>
      </w:r>
      <w:r w:rsidR="00B76657" w:rsidRPr="00215707">
        <w:rPr>
          <w:rFonts w:ascii="Verdana" w:hAnsi="Verdana"/>
          <w:b/>
          <w:i/>
        </w:rPr>
        <w:t xml:space="preserve">onditions set forth by </w:t>
      </w:r>
      <w:r w:rsidR="00215707" w:rsidRPr="00215707">
        <w:rPr>
          <w:rFonts w:ascii="Verdana" w:hAnsi="Verdana"/>
          <w:b/>
          <w:i/>
        </w:rPr>
        <w:t xml:space="preserve">Centennial HS and </w:t>
      </w:r>
      <w:r w:rsidR="00B76657" w:rsidRPr="00215707">
        <w:rPr>
          <w:rFonts w:ascii="Verdana" w:hAnsi="Verdana"/>
          <w:b/>
          <w:i/>
        </w:rPr>
        <w:t>Fulton County Schools</w:t>
      </w:r>
      <w:r w:rsidR="00215707" w:rsidRPr="00215707">
        <w:rPr>
          <w:rFonts w:ascii="Verdana" w:hAnsi="Verdana"/>
          <w:b/>
          <w:i/>
        </w:rPr>
        <w:t>.</w:t>
      </w:r>
    </w:p>
    <w:p w14:paraId="1417123F" w14:textId="77777777" w:rsidR="00685636" w:rsidRPr="00215707" w:rsidRDefault="00685636" w:rsidP="00992A96">
      <w:pPr>
        <w:tabs>
          <w:tab w:val="left" w:pos="1800"/>
          <w:tab w:val="left" w:pos="5400"/>
        </w:tabs>
        <w:rPr>
          <w:rFonts w:ascii="Verdana" w:hAnsi="Verdana"/>
          <w:b/>
          <w:sz w:val="12"/>
          <w:szCs w:val="12"/>
        </w:rPr>
      </w:pPr>
    </w:p>
    <w:p w14:paraId="14171240" w14:textId="77777777" w:rsidR="00992A96" w:rsidRPr="00215707" w:rsidRDefault="0068563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Student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</w:t>
      </w:r>
      <w:r w:rsidR="00992A96" w:rsidRPr="00215707">
        <w:rPr>
          <w:rFonts w:ascii="Verdana" w:hAnsi="Verdana"/>
          <w:sz w:val="19"/>
          <w:szCs w:val="19"/>
        </w:rPr>
        <w:t>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___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14171241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p w14:paraId="14171242" w14:textId="77777777" w:rsidR="00992A96" w:rsidRPr="00215707" w:rsidRDefault="00685636" w:rsidP="001A0ED2">
      <w:pPr>
        <w:tabs>
          <w:tab w:val="left" w:pos="1800"/>
          <w:tab w:val="left" w:pos="5400"/>
        </w:tabs>
        <w:spacing w:before="120"/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Parent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  </w:t>
      </w:r>
      <w:r w:rsidR="00992A96" w:rsidRPr="00215707">
        <w:rPr>
          <w:rFonts w:ascii="Verdana" w:hAnsi="Verdana"/>
          <w:sz w:val="19"/>
          <w:szCs w:val="19"/>
        </w:rPr>
        <w:t>______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CD2631" w:rsidRP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bookmarkEnd w:id="0"/>
    <w:p w14:paraId="1F4E05FF" w14:textId="77777777" w:rsidR="00265EB1" w:rsidRPr="00265EB1" w:rsidRDefault="00265EB1" w:rsidP="00265EB1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Verdana" w:hAnsi="Verdana"/>
          <w:b/>
          <w:i/>
        </w:rPr>
      </w:pPr>
      <w:r w:rsidRPr="00265EB1">
        <w:rPr>
          <w:rFonts w:ascii="Verdana" w:hAnsi="Verdana"/>
          <w:b/>
          <w:i/>
        </w:rPr>
        <w:t xml:space="preserve">COMPLETE/RETURN YOUR CONTRACT AND ATTACH A SCREEN PRINT OF YOUR COURSE REGISTRATION TO THE COUNSELING OFFICE. </w:t>
      </w:r>
    </w:p>
    <w:p w14:paraId="14171244" w14:textId="3C54B2DF" w:rsidR="000146B9" w:rsidRPr="00650927" w:rsidRDefault="00265EB1" w:rsidP="00265EB1">
      <w:pPr>
        <w:shd w:val="clear" w:color="auto" w:fill="FFFFFF" w:themeFill="background1"/>
        <w:tabs>
          <w:tab w:val="left" w:pos="1800"/>
          <w:tab w:val="left" w:pos="5400"/>
        </w:tabs>
        <w:jc w:val="center"/>
        <w:rPr>
          <w:rFonts w:ascii="Verdana" w:hAnsi="Verdana"/>
          <w:b/>
          <w:i/>
          <w:sz w:val="24"/>
          <w:szCs w:val="24"/>
        </w:rPr>
      </w:pPr>
      <w:r w:rsidRPr="00265EB1">
        <w:rPr>
          <w:rFonts w:ascii="Verdana" w:hAnsi="Verdana"/>
          <w:b/>
          <w:i/>
        </w:rPr>
        <w:t>You will be notified by counseling if your request has been approved/denied.</w:t>
      </w:r>
      <w:bookmarkStart w:id="1" w:name="_GoBack"/>
      <w:bookmarkEnd w:id="1"/>
    </w:p>
    <w:sectPr w:rsidR="000146B9" w:rsidRPr="00650927" w:rsidSect="00D13FAB">
      <w:pgSz w:w="12240" w:h="15840" w:code="1"/>
      <w:pgMar w:top="270" w:right="576" w:bottom="270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124C" w14:textId="77777777" w:rsidR="00E3656E" w:rsidRDefault="00E3656E">
      <w:r>
        <w:separator/>
      </w:r>
    </w:p>
  </w:endnote>
  <w:endnote w:type="continuationSeparator" w:id="0">
    <w:p w14:paraId="1417124D" w14:textId="77777777" w:rsidR="00E3656E" w:rsidRDefault="00E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124A" w14:textId="77777777" w:rsidR="00E3656E" w:rsidRDefault="00E3656E">
      <w:r>
        <w:separator/>
      </w:r>
    </w:p>
  </w:footnote>
  <w:footnote w:type="continuationSeparator" w:id="0">
    <w:p w14:paraId="1417124B" w14:textId="77777777" w:rsidR="00E3656E" w:rsidRDefault="00E3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41712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321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E7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47F6"/>
    <w:rsid w:val="00080913"/>
    <w:rsid w:val="000825E9"/>
    <w:rsid w:val="00083410"/>
    <w:rsid w:val="0009151E"/>
    <w:rsid w:val="00092CFF"/>
    <w:rsid w:val="00093E8C"/>
    <w:rsid w:val="000A3058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F04CD"/>
    <w:rsid w:val="00111E2B"/>
    <w:rsid w:val="00112379"/>
    <w:rsid w:val="001151F9"/>
    <w:rsid w:val="00116F0A"/>
    <w:rsid w:val="001252A7"/>
    <w:rsid w:val="001260FD"/>
    <w:rsid w:val="00132DBA"/>
    <w:rsid w:val="0013642E"/>
    <w:rsid w:val="00137857"/>
    <w:rsid w:val="00140D6C"/>
    <w:rsid w:val="00141144"/>
    <w:rsid w:val="001569E8"/>
    <w:rsid w:val="00172E2C"/>
    <w:rsid w:val="001775D1"/>
    <w:rsid w:val="0018020A"/>
    <w:rsid w:val="00180D33"/>
    <w:rsid w:val="00181B75"/>
    <w:rsid w:val="001866BB"/>
    <w:rsid w:val="00192910"/>
    <w:rsid w:val="00194A55"/>
    <w:rsid w:val="00196193"/>
    <w:rsid w:val="001A0ED2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67CA"/>
    <w:rsid w:val="001F7C2E"/>
    <w:rsid w:val="001F7FAE"/>
    <w:rsid w:val="00204ABE"/>
    <w:rsid w:val="00204EAB"/>
    <w:rsid w:val="00215707"/>
    <w:rsid w:val="00216E76"/>
    <w:rsid w:val="00220BEF"/>
    <w:rsid w:val="00241A5E"/>
    <w:rsid w:val="00263ECE"/>
    <w:rsid w:val="00265D51"/>
    <w:rsid w:val="00265EB1"/>
    <w:rsid w:val="002772CF"/>
    <w:rsid w:val="00277C70"/>
    <w:rsid w:val="002872E2"/>
    <w:rsid w:val="002938A3"/>
    <w:rsid w:val="00293ACF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6457"/>
    <w:rsid w:val="002E73D7"/>
    <w:rsid w:val="002F2319"/>
    <w:rsid w:val="002F76B1"/>
    <w:rsid w:val="00302590"/>
    <w:rsid w:val="00306E75"/>
    <w:rsid w:val="00310975"/>
    <w:rsid w:val="0031563C"/>
    <w:rsid w:val="00321FE7"/>
    <w:rsid w:val="003258A5"/>
    <w:rsid w:val="00330146"/>
    <w:rsid w:val="003313A6"/>
    <w:rsid w:val="003361DA"/>
    <w:rsid w:val="00341A61"/>
    <w:rsid w:val="00355E97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169D"/>
    <w:rsid w:val="004061DC"/>
    <w:rsid w:val="00407B94"/>
    <w:rsid w:val="00417E2E"/>
    <w:rsid w:val="00424139"/>
    <w:rsid w:val="004260F7"/>
    <w:rsid w:val="004266A5"/>
    <w:rsid w:val="00426753"/>
    <w:rsid w:val="00430520"/>
    <w:rsid w:val="00430642"/>
    <w:rsid w:val="004308A7"/>
    <w:rsid w:val="004322F7"/>
    <w:rsid w:val="00443B66"/>
    <w:rsid w:val="0044715C"/>
    <w:rsid w:val="00453E31"/>
    <w:rsid w:val="0046020F"/>
    <w:rsid w:val="00461E85"/>
    <w:rsid w:val="004656E5"/>
    <w:rsid w:val="004666D8"/>
    <w:rsid w:val="00475235"/>
    <w:rsid w:val="00490341"/>
    <w:rsid w:val="004954FF"/>
    <w:rsid w:val="00495B43"/>
    <w:rsid w:val="00496A20"/>
    <w:rsid w:val="004A7483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3218"/>
    <w:rsid w:val="00514C71"/>
    <w:rsid w:val="005272F4"/>
    <w:rsid w:val="005405CD"/>
    <w:rsid w:val="00544A39"/>
    <w:rsid w:val="00546091"/>
    <w:rsid w:val="005516F9"/>
    <w:rsid w:val="00555961"/>
    <w:rsid w:val="00567618"/>
    <w:rsid w:val="005709AD"/>
    <w:rsid w:val="00575EE7"/>
    <w:rsid w:val="00576FB1"/>
    <w:rsid w:val="00597BF6"/>
    <w:rsid w:val="005B2CE0"/>
    <w:rsid w:val="005B4354"/>
    <w:rsid w:val="005E459F"/>
    <w:rsid w:val="005F7092"/>
    <w:rsid w:val="00606E33"/>
    <w:rsid w:val="00610CA1"/>
    <w:rsid w:val="006121ED"/>
    <w:rsid w:val="00612625"/>
    <w:rsid w:val="00622EA7"/>
    <w:rsid w:val="006240A1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C53AE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129F0"/>
    <w:rsid w:val="00737A7F"/>
    <w:rsid w:val="00737DE7"/>
    <w:rsid w:val="007400EE"/>
    <w:rsid w:val="007404EF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845"/>
    <w:rsid w:val="007E1A5D"/>
    <w:rsid w:val="007E7BE6"/>
    <w:rsid w:val="007F2EC4"/>
    <w:rsid w:val="00817630"/>
    <w:rsid w:val="00820388"/>
    <w:rsid w:val="00824E43"/>
    <w:rsid w:val="0082729C"/>
    <w:rsid w:val="008276D9"/>
    <w:rsid w:val="00842713"/>
    <w:rsid w:val="00843578"/>
    <w:rsid w:val="008465A8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448A"/>
    <w:rsid w:val="00901624"/>
    <w:rsid w:val="00902E07"/>
    <w:rsid w:val="00913FED"/>
    <w:rsid w:val="00915408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E0B38"/>
    <w:rsid w:val="009E4655"/>
    <w:rsid w:val="009F3A04"/>
    <w:rsid w:val="009F3D60"/>
    <w:rsid w:val="00A139B1"/>
    <w:rsid w:val="00A17E8B"/>
    <w:rsid w:val="00A23EC9"/>
    <w:rsid w:val="00A31CBF"/>
    <w:rsid w:val="00A37345"/>
    <w:rsid w:val="00A40EAC"/>
    <w:rsid w:val="00A4111D"/>
    <w:rsid w:val="00A42191"/>
    <w:rsid w:val="00A440A0"/>
    <w:rsid w:val="00A46894"/>
    <w:rsid w:val="00A47B8C"/>
    <w:rsid w:val="00A5497F"/>
    <w:rsid w:val="00A5561A"/>
    <w:rsid w:val="00A63D1E"/>
    <w:rsid w:val="00A66549"/>
    <w:rsid w:val="00A72813"/>
    <w:rsid w:val="00A907AF"/>
    <w:rsid w:val="00A95673"/>
    <w:rsid w:val="00A96325"/>
    <w:rsid w:val="00AA2D3E"/>
    <w:rsid w:val="00AA5991"/>
    <w:rsid w:val="00AB5F86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3A29"/>
    <w:rsid w:val="00B118C0"/>
    <w:rsid w:val="00B120AE"/>
    <w:rsid w:val="00B1312C"/>
    <w:rsid w:val="00B154DC"/>
    <w:rsid w:val="00B22714"/>
    <w:rsid w:val="00B25572"/>
    <w:rsid w:val="00B33165"/>
    <w:rsid w:val="00B34C4E"/>
    <w:rsid w:val="00B564E4"/>
    <w:rsid w:val="00B645B2"/>
    <w:rsid w:val="00B70870"/>
    <w:rsid w:val="00B70E9B"/>
    <w:rsid w:val="00B731AA"/>
    <w:rsid w:val="00B74E21"/>
    <w:rsid w:val="00B751FB"/>
    <w:rsid w:val="00B75410"/>
    <w:rsid w:val="00B76657"/>
    <w:rsid w:val="00B80B32"/>
    <w:rsid w:val="00B929F4"/>
    <w:rsid w:val="00B939FB"/>
    <w:rsid w:val="00BB153B"/>
    <w:rsid w:val="00BB69B1"/>
    <w:rsid w:val="00BC7B18"/>
    <w:rsid w:val="00BE34BB"/>
    <w:rsid w:val="00BF0219"/>
    <w:rsid w:val="00BF7E92"/>
    <w:rsid w:val="00C11104"/>
    <w:rsid w:val="00C22A9A"/>
    <w:rsid w:val="00C26249"/>
    <w:rsid w:val="00C27667"/>
    <w:rsid w:val="00C35905"/>
    <w:rsid w:val="00C36493"/>
    <w:rsid w:val="00C366EB"/>
    <w:rsid w:val="00C379F2"/>
    <w:rsid w:val="00C5315F"/>
    <w:rsid w:val="00C53437"/>
    <w:rsid w:val="00C56B43"/>
    <w:rsid w:val="00C62AFB"/>
    <w:rsid w:val="00C70194"/>
    <w:rsid w:val="00C70F97"/>
    <w:rsid w:val="00C76BAB"/>
    <w:rsid w:val="00C805B3"/>
    <w:rsid w:val="00C8647F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13FAB"/>
    <w:rsid w:val="00D31699"/>
    <w:rsid w:val="00D5024C"/>
    <w:rsid w:val="00D5125D"/>
    <w:rsid w:val="00D515FE"/>
    <w:rsid w:val="00D64B07"/>
    <w:rsid w:val="00D66B3A"/>
    <w:rsid w:val="00D7046C"/>
    <w:rsid w:val="00D84D22"/>
    <w:rsid w:val="00D95836"/>
    <w:rsid w:val="00DA3485"/>
    <w:rsid w:val="00DA3EB5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656E"/>
    <w:rsid w:val="00E37DB8"/>
    <w:rsid w:val="00E40C3C"/>
    <w:rsid w:val="00E42224"/>
    <w:rsid w:val="00E51E7E"/>
    <w:rsid w:val="00E65576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F012F3"/>
    <w:rsid w:val="00F01746"/>
    <w:rsid w:val="00F01BDA"/>
    <w:rsid w:val="00F02EC4"/>
    <w:rsid w:val="00F05634"/>
    <w:rsid w:val="00F27B3B"/>
    <w:rsid w:val="00F339E1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77595"/>
    <w:rsid w:val="00F8547D"/>
    <w:rsid w:val="00F913E0"/>
    <w:rsid w:val="00F91E39"/>
    <w:rsid w:val="00F93E93"/>
    <w:rsid w:val="00FA24FF"/>
    <w:rsid w:val="00FA2D94"/>
    <w:rsid w:val="00FC5936"/>
    <w:rsid w:val="00FD2093"/>
    <w:rsid w:val="00FE0ABE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711D7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ton.geniussi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summer.geniussi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avirtualschool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f054a52802a66803002dadab11e22658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9026cd674855c53dfa1be556258cfc7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CBCE9-2362-4224-B127-6C4F65B2F2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ccdf8-51fc-457b-b18c-d3f50fa889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93C926-D9E8-43BC-931A-CA7BF3252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64EC2-2395-46DE-B3E1-CB49E063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Freeman, Melissa Anne</cp:lastModifiedBy>
  <cp:revision>2</cp:revision>
  <cp:lastPrinted>2018-02-23T13:03:00Z</cp:lastPrinted>
  <dcterms:created xsi:type="dcterms:W3CDTF">2019-02-08T18:37:00Z</dcterms:created>
  <dcterms:modified xsi:type="dcterms:W3CDTF">2019-02-08T18:37:00Z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0x010100AB1375CCFA19C942B6340F6341007987</vt:lpwstr>
  </property>
</Properties>
</file>