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711D7" w14:textId="77777777" w:rsidR="006E0FC3" w:rsidRPr="00094244" w:rsidRDefault="00046955" w:rsidP="00B33165">
      <w:pPr>
        <w:rPr>
          <w:rFonts w:ascii="Arial Narrow" w:hAnsi="Arial Narrow" w:cs="Arial"/>
          <w:lang w:val="es-MX"/>
        </w:rPr>
      </w:pPr>
      <w:bookmarkStart w:id="0" w:name="_Toc67755726"/>
      <w:r w:rsidRPr="00094244">
        <w:rPr>
          <w:rFonts w:ascii="Arial Narrow" w:hAnsi="Arial Narrow" w:cs="Arial"/>
          <w:b/>
          <w:noProof/>
          <w:sz w:val="72"/>
          <w:szCs w:val="72"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1245" wp14:editId="14171246">
                <wp:simplePos x="0" y="0"/>
                <wp:positionH relativeFrom="margin">
                  <wp:posOffset>946150</wp:posOffset>
                </wp:positionH>
                <wp:positionV relativeFrom="paragraph">
                  <wp:posOffset>9525</wp:posOffset>
                </wp:positionV>
                <wp:extent cx="5495026" cy="49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026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7124E" w14:textId="19CBD1C0" w:rsidR="00737DE7" w:rsidRPr="00094244" w:rsidRDefault="00094244" w:rsidP="00B33165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94244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lang w:val="es-MX"/>
                              </w:rPr>
                              <w:t>VERANO 2019 Contrato de Solicitud de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71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5pt;margin-top:.75pt;width:432.7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gBgwIAAA8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" stroked="f">
                <v:textbox>
                  <w:txbxContent>
                    <w:p w14:paraId="1417124E" w14:textId="19CBD1C0" w:rsidR="00737DE7" w:rsidRPr="00094244" w:rsidRDefault="00094244" w:rsidP="00B33165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  <w:lang w:val="es-MX"/>
                        </w:rPr>
                      </w:pPr>
                      <w:r w:rsidRPr="00094244">
                        <w:rPr>
                          <w:rFonts w:ascii="Verdana" w:hAnsi="Verdana"/>
                          <w:b/>
                          <w:sz w:val="26"/>
                          <w:szCs w:val="26"/>
                          <w:lang w:val="es-MX"/>
                        </w:rPr>
                        <w:t>VERANO 2019 Contrato de Solicitud de Curso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165" w:rsidRPr="00094244">
        <w:rPr>
          <w:rFonts w:ascii="Arial Narrow" w:hAnsi="Arial Narrow"/>
          <w:noProof/>
          <w:lang w:val="es-MX"/>
        </w:rPr>
        <w:drawing>
          <wp:inline distT="0" distB="0" distL="0" distR="0" wp14:anchorId="14171247" wp14:editId="14171248">
            <wp:extent cx="800100" cy="48658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-class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40" cy="5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B8B" w:rsidRPr="00094244">
        <w:rPr>
          <w:rFonts w:ascii="Arial Narrow" w:hAnsi="Arial Narrow" w:cs="Arial"/>
          <w:lang w:val="es-MX"/>
        </w:rPr>
        <w:pict w14:anchorId="14171249">
          <v:shape id="_x0000_i1026" type="#_x0000_t75" style="width:529pt;height:5.5pt" o:hrpct="0" o:hralign="center" o:hr="t">
            <v:imagedata r:id="rId11" o:title="BD10290_"/>
          </v:shape>
        </w:pict>
      </w:r>
    </w:p>
    <w:tbl>
      <w:tblPr>
        <w:tblStyle w:val="TableList1"/>
        <w:tblW w:w="10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554"/>
        <w:gridCol w:w="2269"/>
        <w:gridCol w:w="851"/>
        <w:gridCol w:w="945"/>
        <w:gridCol w:w="851"/>
        <w:gridCol w:w="929"/>
      </w:tblGrid>
      <w:tr w:rsidR="004F649B" w:rsidRPr="00094244" w14:paraId="141711DC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141711D8" w14:textId="47DCE208" w:rsidR="004F649B" w:rsidRPr="00094244" w:rsidRDefault="00094244" w:rsidP="00B33165">
            <w:pPr>
              <w:pStyle w:val="leftalignedtext"/>
              <w:spacing w:line="240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>Nombre del Estudiante</w:t>
            </w:r>
            <w:r w:rsidR="004F649B" w:rsidRP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141711D9" w14:textId="77777777" w:rsidR="004F649B" w:rsidRPr="00094244" w:rsidRDefault="004F649B" w:rsidP="00E23761">
            <w:pPr>
              <w:pStyle w:val="rightalignedtext"/>
              <w:jc w:val="left"/>
              <w:rPr>
                <w:rFonts w:ascii="Arial Narrow" w:hAnsi="Arial Narrow"/>
                <w:lang w:val="es-MX"/>
              </w:rPr>
            </w:pPr>
            <w:r w:rsidRPr="00094244">
              <w:rPr>
                <w:rFonts w:ascii="Arial Narrow" w:hAnsi="Arial Narrow"/>
                <w:lang w:val="es-MX"/>
              </w:rPr>
              <w:t>_________________________________________</w:t>
            </w:r>
            <w:r w:rsidR="00CE0A10" w:rsidRPr="00094244">
              <w:rPr>
                <w:rFonts w:ascii="Arial Narrow" w:hAnsi="Arial Narrow"/>
                <w:lang w:val="es-MX"/>
              </w:rPr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141711DA" w14:textId="545AC5A7" w:rsidR="004F649B" w:rsidRPr="00094244" w:rsidRDefault="00094244" w:rsidP="00597BF6">
            <w:pPr>
              <w:pStyle w:val="rightalignedtext"/>
              <w:jc w:val="left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Año de Graduación</w:t>
            </w:r>
            <w:r w:rsidR="004F649B" w:rsidRP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: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141711DB" w14:textId="77777777" w:rsidR="004F649B" w:rsidRPr="00094244" w:rsidRDefault="004F649B" w:rsidP="004F649B">
            <w:pPr>
              <w:pStyle w:val="rightalignedtext"/>
              <w:jc w:val="left"/>
              <w:rPr>
                <w:rFonts w:ascii="Arial Narrow" w:hAnsi="Arial Narrow"/>
                <w:lang w:val="es-MX"/>
              </w:rPr>
            </w:pPr>
            <w:r w:rsidRPr="00094244">
              <w:rPr>
                <w:rFonts w:ascii="Arial Narrow" w:hAnsi="Arial Narrow"/>
                <w:lang w:val="es-MX"/>
              </w:rPr>
              <w:t>_____________</w:t>
            </w:r>
          </w:p>
        </w:tc>
      </w:tr>
      <w:tr w:rsidR="00E23761" w:rsidRPr="00094244" w14:paraId="141711E1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141711DD" w14:textId="3BAEC0C6" w:rsidR="00E23761" w:rsidRPr="00094244" w:rsidRDefault="00094244" w:rsidP="00E23761">
            <w:pPr>
              <w:pStyle w:val="leftalignedtext"/>
              <w:jc w:val="right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Nombre del Consejero</w:t>
            </w:r>
            <w:r w:rsidR="00E23761" w:rsidRP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141711DE" w14:textId="77777777" w:rsidR="00E23761" w:rsidRPr="00094244" w:rsidRDefault="00E23761" w:rsidP="00E23761">
            <w:pPr>
              <w:pStyle w:val="rightalignedtext"/>
              <w:jc w:val="left"/>
              <w:rPr>
                <w:rFonts w:ascii="Arial Narrow" w:hAnsi="Arial Narrow"/>
                <w:lang w:val="es-MX"/>
              </w:rPr>
            </w:pPr>
            <w:r w:rsidRPr="00094244">
              <w:rPr>
                <w:rFonts w:ascii="Arial Narrow" w:hAnsi="Arial Narrow"/>
                <w:lang w:val="es-MX"/>
              </w:rPr>
              <w:t>_________________________________________</w:t>
            </w:r>
            <w:r w:rsidR="00CE0A10" w:rsidRPr="00094244">
              <w:rPr>
                <w:rFonts w:ascii="Arial Narrow" w:hAnsi="Arial Narrow"/>
                <w:lang w:val="es-MX"/>
              </w:rPr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141711DF" w14:textId="456D48C2" w:rsidR="00E23761" w:rsidRPr="00094244" w:rsidRDefault="00094244" w:rsidP="00094244">
            <w:pPr>
              <w:pStyle w:val="rightalignedtext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Grado Actual</w:t>
            </w:r>
            <w:r w:rsidR="00E23761" w:rsidRPr="00094244">
              <w:rPr>
                <w:rFonts w:ascii="Arial Narrow" w:hAnsi="Arial Narrow"/>
                <w:b/>
                <w:sz w:val="18"/>
                <w:szCs w:val="18"/>
                <w:lang w:val="es-MX"/>
              </w:rPr>
              <w:t xml:space="preserve">: 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141711E0" w14:textId="77777777" w:rsidR="00E23761" w:rsidRPr="00094244" w:rsidRDefault="00E23761" w:rsidP="00E23761">
            <w:pPr>
              <w:pStyle w:val="rightalignedtext"/>
              <w:jc w:val="left"/>
              <w:rPr>
                <w:rFonts w:ascii="Arial Narrow" w:hAnsi="Arial Narrow"/>
                <w:lang w:val="es-MX"/>
              </w:rPr>
            </w:pPr>
            <w:r w:rsidRPr="00094244">
              <w:rPr>
                <w:rFonts w:ascii="Arial Narrow" w:hAnsi="Arial Narrow"/>
                <w:lang w:val="es-MX"/>
              </w:rPr>
              <w:t>_____________</w:t>
            </w:r>
          </w:p>
        </w:tc>
      </w:tr>
      <w:tr w:rsidR="00E23761" w:rsidRPr="00094244" w14:paraId="141711E4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141711E2" w14:textId="7C4D0CBA" w:rsidR="00E23761" w:rsidRPr="00094244" w:rsidRDefault="00E23761" w:rsidP="00094244">
            <w:pPr>
              <w:pStyle w:val="leftalignedtext"/>
              <w:jc w:val="right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>Email</w:t>
            </w:r>
            <w:r w:rsid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del Estudiante</w:t>
            </w:r>
            <w:r w:rsidRP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141711E3" w14:textId="77777777" w:rsidR="00E23761" w:rsidRPr="00094244" w:rsidRDefault="00E23761" w:rsidP="00E23761">
            <w:pPr>
              <w:pStyle w:val="rightalignedtext"/>
              <w:jc w:val="left"/>
              <w:rPr>
                <w:rFonts w:ascii="Arial Narrow" w:hAnsi="Arial Narrow"/>
                <w:lang w:val="es-MX"/>
              </w:rPr>
            </w:pPr>
            <w:r w:rsidRPr="00094244">
              <w:rPr>
                <w:rFonts w:ascii="Arial Narrow" w:hAnsi="Arial Narrow"/>
                <w:lang w:val="es-MX"/>
              </w:rPr>
              <w:t>___________________________________</w:t>
            </w:r>
            <w:r w:rsidR="000146B9" w:rsidRPr="00094244">
              <w:rPr>
                <w:rFonts w:ascii="Arial Narrow" w:hAnsi="Arial Narrow"/>
                <w:lang w:val="es-MX"/>
              </w:rPr>
              <w:t>_</w:t>
            </w:r>
            <w:r w:rsidRPr="00094244">
              <w:rPr>
                <w:rFonts w:ascii="Arial Narrow" w:hAnsi="Arial Narrow"/>
                <w:lang w:val="es-MX"/>
              </w:rPr>
              <w:t>_______________</w:t>
            </w:r>
            <w:r w:rsidR="00046955" w:rsidRPr="00094244">
              <w:rPr>
                <w:rFonts w:ascii="Arial Narrow" w:hAnsi="Arial Narrow"/>
                <w:lang w:val="es-MX"/>
              </w:rPr>
              <w:t>___________________</w:t>
            </w:r>
            <w:r w:rsidRPr="00094244">
              <w:rPr>
                <w:rFonts w:ascii="Arial Narrow" w:hAnsi="Arial Narrow"/>
                <w:lang w:val="es-MX"/>
              </w:rPr>
              <w:t>_________________</w:t>
            </w:r>
          </w:p>
        </w:tc>
      </w:tr>
      <w:tr w:rsidR="00E23761" w:rsidRPr="00094244" w14:paraId="141711E7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141711E5" w14:textId="47D56EC8" w:rsidR="00E23761" w:rsidRPr="00094244" w:rsidRDefault="00E23761" w:rsidP="00E23761">
            <w:pPr>
              <w:pStyle w:val="leftalignedtext"/>
              <w:jc w:val="right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>Email</w:t>
            </w:r>
            <w:r w:rsid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del Padre/Tutor</w:t>
            </w:r>
            <w:r w:rsidRPr="00094244">
              <w:rPr>
                <w:rFonts w:ascii="Arial Narrow" w:hAnsi="Arial Narrow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141711E6" w14:textId="77777777" w:rsidR="00E23761" w:rsidRPr="00094244" w:rsidRDefault="00E23761" w:rsidP="00E23761">
            <w:pPr>
              <w:pStyle w:val="rightalignedtext"/>
              <w:jc w:val="left"/>
              <w:rPr>
                <w:rFonts w:ascii="Arial Narrow" w:hAnsi="Arial Narrow"/>
                <w:lang w:val="es-MX"/>
              </w:rPr>
            </w:pPr>
            <w:r w:rsidRPr="00094244">
              <w:rPr>
                <w:rFonts w:ascii="Arial Narrow" w:hAnsi="Arial Narrow"/>
                <w:lang w:val="es-MX"/>
              </w:rPr>
              <w:t>____________________________________</w:t>
            </w:r>
            <w:r w:rsidR="000146B9" w:rsidRPr="00094244">
              <w:rPr>
                <w:rFonts w:ascii="Arial Narrow" w:hAnsi="Arial Narrow"/>
                <w:lang w:val="es-MX"/>
              </w:rPr>
              <w:t>_</w:t>
            </w:r>
            <w:r w:rsidRPr="00094244">
              <w:rPr>
                <w:rFonts w:ascii="Arial Narrow" w:hAnsi="Arial Narrow"/>
                <w:lang w:val="es-MX"/>
              </w:rPr>
              <w:t>_______________________________</w:t>
            </w:r>
            <w:r w:rsidR="00046955" w:rsidRPr="00094244">
              <w:rPr>
                <w:rFonts w:ascii="Arial Narrow" w:hAnsi="Arial Narrow"/>
                <w:lang w:val="es-MX"/>
              </w:rPr>
              <w:t>___________________</w:t>
            </w:r>
          </w:p>
        </w:tc>
      </w:tr>
      <w:tr w:rsidR="00CE0A10" w:rsidRPr="00094244" w14:paraId="141711EE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tcW w:w="5007" w:type="dxa"/>
            <w:gridSpan w:val="2"/>
            <w:shd w:val="clear" w:color="auto" w:fill="auto"/>
            <w:vAlign w:val="center"/>
          </w:tcPr>
          <w:p w14:paraId="141711E8" w14:textId="2F46DFAC" w:rsidR="00CE0A10" w:rsidRPr="00094244" w:rsidRDefault="00094244" w:rsidP="00CE0A10">
            <w:pPr>
              <w:pStyle w:val="leftalignedtext"/>
              <w:rPr>
                <w:rFonts w:ascii="Arial Narrow" w:hAnsi="Arial Narrow"/>
                <w:b/>
                <w:sz w:val="16"/>
                <w:lang w:val="es-MX"/>
              </w:rPr>
            </w:pPr>
            <w:r w:rsidRPr="00094244">
              <w:rPr>
                <w:rFonts w:ascii="Arial Narrow" w:hAnsi="Arial Narrow"/>
                <w:b/>
                <w:sz w:val="16"/>
                <w:lang w:val="es-MX"/>
              </w:rPr>
              <w:t>Marque todo lo que corresponda al estudiante que solicita el curso.</w:t>
            </w:r>
            <w:r w:rsidR="00CE0A10" w:rsidRPr="00094244">
              <w:rPr>
                <w:rFonts w:ascii="Arial Narrow" w:hAnsi="Arial Narrow"/>
                <w:b/>
                <w:sz w:val="16"/>
                <w:lang w:val="es-MX"/>
              </w:rPr>
              <w:t>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41711E9" w14:textId="7D5DCD0A" w:rsidR="00CE0A10" w:rsidRPr="00094244" w:rsidRDefault="00CE0A10" w:rsidP="00CE0A10">
            <w:pPr>
              <w:pStyle w:val="rightalignedtext"/>
              <w:jc w:val="left"/>
              <w:rPr>
                <w:rFonts w:ascii="Arial Narrow" w:hAnsi="Arial Narrow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lang w:val="es-MX"/>
              </w:rPr>
              <w:t xml:space="preserve"> </w:t>
            </w:r>
            <w:r w:rsidR="00094244" w:rsidRPr="007274E4">
              <w:rPr>
                <w:rFonts w:ascii="Arial Narrow" w:hAnsi="Arial Narrow" w:cs="Arial"/>
                <w:sz w:val="16"/>
                <w:lang w:val="es-MX"/>
              </w:rPr>
              <w:t>Gratis/ Almuerzo reducido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711EA" w14:textId="77777777" w:rsidR="00CE0A10" w:rsidRPr="00094244" w:rsidRDefault="00CE0A10" w:rsidP="00CE0A10">
            <w:pPr>
              <w:jc w:val="center"/>
              <w:rPr>
                <w:rFonts w:ascii="Arial Narrow" w:hAnsi="Arial Narrow"/>
                <w:i/>
                <w:sz w:val="14"/>
                <w:szCs w:val="14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504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1711EB" w14:textId="77777777" w:rsidR="00CE0A10" w:rsidRPr="00094244" w:rsidRDefault="00CE0A10" w:rsidP="00CE0A10">
            <w:pPr>
              <w:jc w:val="center"/>
              <w:rPr>
                <w:rFonts w:ascii="Arial Narrow" w:hAnsi="Arial Narrow"/>
                <w:i/>
                <w:sz w:val="14"/>
                <w:szCs w:val="14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ESOL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711EC" w14:textId="77777777" w:rsidR="00CE0A10" w:rsidRPr="00094244" w:rsidRDefault="00CE0A10" w:rsidP="00CE0A10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IEP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41711ED" w14:textId="77777777" w:rsidR="00CE0A10" w:rsidRPr="00094244" w:rsidRDefault="00CE0A10" w:rsidP="00CE0A10">
            <w:pPr>
              <w:jc w:val="center"/>
              <w:rPr>
                <w:rFonts w:ascii="Arial Narrow" w:hAnsi="Arial Narrow" w:cs="Arial"/>
                <w:bCs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TAG</w:t>
            </w:r>
          </w:p>
        </w:tc>
      </w:tr>
    </w:tbl>
    <w:p w14:paraId="141711EF" w14:textId="77777777" w:rsidR="004061DC" w:rsidRPr="00094244" w:rsidRDefault="004061DC" w:rsidP="00083410">
      <w:pPr>
        <w:rPr>
          <w:rFonts w:ascii="Arial Narrow" w:hAnsi="Arial Narrow" w:cs="Arial"/>
          <w:sz w:val="8"/>
          <w:szCs w:val="8"/>
          <w:lang w:val="es-MX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2448"/>
        <w:gridCol w:w="1416"/>
        <w:gridCol w:w="1368"/>
        <w:gridCol w:w="1864"/>
        <w:gridCol w:w="403"/>
        <w:gridCol w:w="1722"/>
        <w:gridCol w:w="418"/>
        <w:gridCol w:w="1246"/>
      </w:tblGrid>
      <w:tr w:rsidR="00094244" w:rsidRPr="00094244" w14:paraId="141711F4" w14:textId="77777777" w:rsidTr="0031563C">
        <w:trPr>
          <w:trHeight w:val="305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11F0" w14:textId="5E2459DE" w:rsidR="00094244" w:rsidRPr="00094244" w:rsidRDefault="00094244" w:rsidP="000942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7274E4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 xml:space="preserve">Seleccione el proveedor en línea 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11F1" w14:textId="7AD850FA" w:rsidR="00094244" w:rsidRPr="00094244" w:rsidRDefault="00094244" w:rsidP="000942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7274E4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 xml:space="preserve">Nombre del Curso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11F2" w14:textId="4D8FA9FB" w:rsidR="00094244" w:rsidRPr="00094244" w:rsidRDefault="00094244" w:rsidP="000942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7274E4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Sección del Curso: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11F3" w14:textId="0A215B60" w:rsidR="00094244" w:rsidRPr="00094244" w:rsidRDefault="00094244" w:rsidP="000942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7274E4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Semestre:</w:t>
            </w:r>
          </w:p>
        </w:tc>
      </w:tr>
      <w:tr w:rsidR="00706083" w:rsidRPr="00094244" w14:paraId="14171203" w14:textId="77777777" w:rsidTr="0031563C">
        <w:trPr>
          <w:trHeight w:val="1781"/>
          <w:jc w:val="center"/>
        </w:trPr>
        <w:tc>
          <w:tcPr>
            <w:tcW w:w="3864" w:type="dxa"/>
            <w:gridSpan w:val="2"/>
            <w:vAlign w:val="center"/>
          </w:tcPr>
          <w:p w14:paraId="141711F5" w14:textId="77777777" w:rsidR="001F67CA" w:rsidRPr="00094244" w:rsidRDefault="001F67CA" w:rsidP="001F67C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 </w:t>
            </w:r>
            <w:r w:rsidRPr="00094244">
              <w:rPr>
                <w:rFonts w:ascii="Arial Narrow" w:hAnsi="Arial Narrow" w:cs="Arial"/>
                <w:sz w:val="18"/>
                <w:szCs w:val="18"/>
                <w:lang w:val="es-MX"/>
              </w:rPr>
              <w:t>FACE TO FACE (F2F)</w:t>
            </w:r>
          </w:p>
          <w:p w14:paraId="141711F6" w14:textId="77777777" w:rsidR="001F67CA" w:rsidRPr="00094244" w:rsidRDefault="00846B8B" w:rsidP="001F67CA">
            <w:pPr>
              <w:contextualSpacing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hyperlink r:id="rId12" w:history="1">
              <w:r w:rsidR="001F67CA" w:rsidRPr="00094244">
                <w:rPr>
                  <w:rStyle w:val="Hyperlink"/>
                  <w:rFonts w:ascii="Arial Narrow" w:hAnsi="Arial Narrow"/>
                  <w:b/>
                  <w:sz w:val="16"/>
                  <w:szCs w:val="16"/>
                  <w:lang w:val="es-MX"/>
                </w:rPr>
                <w:t>https://fultonsummer.geniussis.com/</w:t>
              </w:r>
            </w:hyperlink>
          </w:p>
          <w:p w14:paraId="141711F7" w14:textId="77777777" w:rsidR="001F67CA" w:rsidRPr="00094244" w:rsidRDefault="001F67CA" w:rsidP="00263ECE">
            <w:pPr>
              <w:contextualSpacing/>
              <w:rPr>
                <w:rFonts w:ascii="Arial Narrow" w:hAnsi="Arial Narrow" w:cs="Arial"/>
                <w:sz w:val="16"/>
                <w:szCs w:val="16"/>
                <w:lang w:val="es-MX"/>
              </w:rPr>
            </w:pPr>
          </w:p>
          <w:p w14:paraId="141711F8" w14:textId="77777777" w:rsidR="00263ECE" w:rsidRPr="00094244" w:rsidRDefault="001F67CA" w:rsidP="00263ECE">
            <w:pPr>
              <w:contextualSpacing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</w:t>
            </w:r>
            <w:r w:rsidR="00263ECE" w:rsidRPr="00094244">
              <w:rPr>
                <w:rFonts w:ascii="Arial Narrow" w:hAnsi="Arial Narrow" w:cs="Arial"/>
                <w:sz w:val="18"/>
                <w:szCs w:val="18"/>
                <w:lang w:val="es-MX"/>
              </w:rPr>
              <w:t>Fulton Virtual School (FVS)</w:t>
            </w:r>
          </w:p>
          <w:p w14:paraId="141711F9" w14:textId="77777777" w:rsidR="00263ECE" w:rsidRPr="00094244" w:rsidRDefault="00F8547D" w:rsidP="00F8547D">
            <w:pPr>
              <w:rPr>
                <w:rStyle w:val="Hyperlink"/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094244">
              <w:rPr>
                <w:rFonts w:ascii="Arial Narrow" w:hAnsi="Arial Narrow"/>
                <w:lang w:val="es-MX"/>
              </w:rPr>
              <w:t xml:space="preserve">      </w:t>
            </w:r>
            <w:hyperlink r:id="rId13" w:history="1">
              <w:r w:rsidR="00706083" w:rsidRPr="00094244">
                <w:rPr>
                  <w:rStyle w:val="Hyperlink"/>
                  <w:rFonts w:ascii="Arial Narrow" w:hAnsi="Arial Narrow"/>
                  <w:b/>
                  <w:sz w:val="16"/>
                  <w:szCs w:val="16"/>
                  <w:lang w:val="es-MX"/>
                </w:rPr>
                <w:t>https://fulton.geniussis.com/</w:t>
              </w:r>
            </w:hyperlink>
          </w:p>
          <w:p w14:paraId="141711FA" w14:textId="77777777" w:rsidR="00263ECE" w:rsidRPr="00094244" w:rsidRDefault="00263ECE" w:rsidP="00263ECE">
            <w:pPr>
              <w:rPr>
                <w:rStyle w:val="Hyperlink"/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  <w:p w14:paraId="141711FB" w14:textId="77777777" w:rsidR="00263ECE" w:rsidRPr="00094244" w:rsidRDefault="00263ECE" w:rsidP="00263ECE">
            <w:pPr>
              <w:contextualSpacing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="00706083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 </w:t>
            </w:r>
            <w:r w:rsidRPr="00094244">
              <w:rPr>
                <w:rFonts w:ascii="Arial Narrow" w:hAnsi="Arial Narrow" w:cs="Arial"/>
                <w:sz w:val="18"/>
                <w:szCs w:val="18"/>
                <w:lang w:val="es-MX"/>
              </w:rPr>
              <w:t>Georgia Virtual School (GAVS)</w:t>
            </w:r>
          </w:p>
          <w:p w14:paraId="141711FC" w14:textId="77777777" w:rsidR="00263ECE" w:rsidRPr="00094244" w:rsidRDefault="00820388" w:rsidP="00820388">
            <w:pPr>
              <w:rPr>
                <w:rStyle w:val="Hyperlink"/>
                <w:rFonts w:ascii="Arial Narrow" w:hAnsi="Arial Narrow" w:cs="Calibri"/>
                <w:b/>
                <w:sz w:val="16"/>
                <w:szCs w:val="16"/>
                <w:lang w:val="es-MX"/>
              </w:rPr>
            </w:pPr>
            <w:r w:rsidRPr="00094244">
              <w:rPr>
                <w:rFonts w:ascii="Arial Narrow" w:hAnsi="Arial Narrow"/>
                <w:sz w:val="16"/>
                <w:szCs w:val="16"/>
                <w:lang w:val="es-MX"/>
              </w:rPr>
              <w:t xml:space="preserve">    </w:t>
            </w:r>
            <w:r w:rsidR="00F8547D" w:rsidRPr="00094244">
              <w:rPr>
                <w:rFonts w:ascii="Arial Narrow" w:hAnsi="Arial Narrow"/>
                <w:sz w:val="16"/>
                <w:szCs w:val="16"/>
                <w:lang w:val="es-MX"/>
              </w:rPr>
              <w:t xml:space="preserve">  </w:t>
            </w:r>
            <w:hyperlink r:id="rId14" w:history="1">
              <w:r w:rsidR="00263ECE" w:rsidRPr="00094244">
                <w:rPr>
                  <w:rStyle w:val="Hyperlink"/>
                  <w:rFonts w:ascii="Arial Narrow" w:hAnsi="Arial Narrow" w:cs="Calibri"/>
                  <w:b/>
                  <w:sz w:val="16"/>
                  <w:szCs w:val="16"/>
                  <w:lang w:val="es-MX"/>
                </w:rPr>
                <w:t>www.gavirtualschool.org</w:t>
              </w:r>
            </w:hyperlink>
          </w:p>
          <w:p w14:paraId="141711FD" w14:textId="77777777" w:rsidR="00F77595" w:rsidRPr="00094244" w:rsidRDefault="00F77595" w:rsidP="00AA599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635" w:type="dxa"/>
            <w:gridSpan w:val="3"/>
            <w:vAlign w:val="center"/>
          </w:tcPr>
          <w:p w14:paraId="141711FE" w14:textId="77777777" w:rsidR="00263ECE" w:rsidRPr="00094244" w:rsidRDefault="00263ECE" w:rsidP="00706083">
            <w:pPr>
              <w:spacing w:before="120" w:after="240"/>
              <w:jc w:val="center"/>
              <w:rPr>
                <w:rFonts w:ascii="Arial Narrow" w:hAnsi="Arial Narrow" w:cs="Arial"/>
                <w:sz w:val="16"/>
                <w:szCs w:val="16"/>
                <w:lang w:val="es-MX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41711FF" w14:textId="791D2782" w:rsidR="00263ECE" w:rsidRPr="00094244" w:rsidRDefault="00263ECE" w:rsidP="00040544">
            <w:pPr>
              <w:spacing w:before="120" w:after="240"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A/Sem 1 Conten</w:t>
            </w:r>
            <w:r w:rsidR="00094244">
              <w:rPr>
                <w:rFonts w:ascii="Arial Narrow" w:hAnsi="Arial Narrow" w:cs="Arial"/>
                <w:sz w:val="16"/>
                <w:szCs w:val="16"/>
                <w:lang w:val="es-MX"/>
              </w:rPr>
              <w:t>ido</w:t>
            </w:r>
          </w:p>
          <w:p w14:paraId="14171200" w14:textId="29873598" w:rsidR="00263ECE" w:rsidRPr="00094244" w:rsidRDefault="00263ECE" w:rsidP="00040544">
            <w:pPr>
              <w:spacing w:before="120" w:after="240"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B/Sem 2 </w:t>
            </w:r>
            <w:r w:rsidR="00094244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>Conten</w:t>
            </w:r>
            <w:r w:rsidR="00094244">
              <w:rPr>
                <w:rFonts w:ascii="Arial Narrow" w:hAnsi="Arial Narrow" w:cs="Arial"/>
                <w:sz w:val="16"/>
                <w:szCs w:val="16"/>
                <w:lang w:val="es-MX"/>
              </w:rPr>
              <w:t>ido</w:t>
            </w:r>
          </w:p>
          <w:p w14:paraId="14171201" w14:textId="10DF3B9F" w:rsidR="00263ECE" w:rsidRPr="00094244" w:rsidRDefault="00263ECE" w:rsidP="00040544">
            <w:pPr>
              <w:spacing w:before="120" w:after="60"/>
              <w:jc w:val="both"/>
              <w:rPr>
                <w:rFonts w:ascii="Arial Narrow" w:hAnsi="Arial Narrow" w:cs="Arial"/>
                <w:sz w:val="15"/>
                <w:szCs w:val="15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AB/</w:t>
            </w:r>
            <w:r w:rsidR="00094244">
              <w:rPr>
                <w:rFonts w:ascii="Arial Narrow" w:hAnsi="Arial Narrow" w:cs="Arial"/>
                <w:sz w:val="16"/>
                <w:szCs w:val="16"/>
                <w:lang w:val="es-MX"/>
              </w:rPr>
              <w:t>Contenido Anual</w:t>
            </w:r>
          </w:p>
        </w:tc>
        <w:tc>
          <w:tcPr>
            <w:tcW w:w="1246" w:type="dxa"/>
            <w:vAlign w:val="center"/>
          </w:tcPr>
          <w:p w14:paraId="14171202" w14:textId="0144546A" w:rsidR="00263ECE" w:rsidRPr="00094244" w:rsidRDefault="00263ECE" w:rsidP="0031563C">
            <w:pPr>
              <w:spacing w:before="120" w:after="120"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instrText xml:space="preserve"> FORMCHECKBOX </w:instrText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</w:r>
            <w:r w:rsidR="00846B8B"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 </w:t>
            </w:r>
            <w:r w:rsidR="00094244">
              <w:rPr>
                <w:rFonts w:ascii="Arial Narrow" w:hAnsi="Arial Narrow" w:cs="Arial"/>
                <w:sz w:val="16"/>
                <w:szCs w:val="16"/>
                <w:lang w:val="es-MX"/>
              </w:rPr>
              <w:t>Verano</w:t>
            </w:r>
          </w:p>
        </w:tc>
      </w:tr>
      <w:tr w:rsidR="00094244" w:rsidRPr="00094244" w14:paraId="1417120B" w14:textId="77777777" w:rsidTr="0031563C">
        <w:trPr>
          <w:trHeight w:val="449"/>
          <w:jc w:val="center"/>
        </w:trPr>
        <w:tc>
          <w:tcPr>
            <w:tcW w:w="2448" w:type="dxa"/>
            <w:tcBorders>
              <w:right w:val="nil"/>
            </w:tcBorders>
            <w:vAlign w:val="center"/>
          </w:tcPr>
          <w:p w14:paraId="14171204" w14:textId="23ADD693" w:rsidR="00094244" w:rsidRPr="00094244" w:rsidRDefault="00094244" w:rsidP="00094244">
            <w:pPr>
              <w:rPr>
                <w:rFonts w:ascii="Arial Narrow" w:hAnsi="Arial Narrow" w:cs="Arial"/>
                <w:i/>
                <w:sz w:val="14"/>
                <w:szCs w:val="14"/>
                <w:lang w:val="es-MX"/>
              </w:rPr>
            </w:pPr>
            <w:r w:rsidRPr="00094244">
              <w:rPr>
                <w:rFonts w:ascii="Arial Narrow" w:hAnsi="Arial Narrow" w:cs="Arial"/>
                <w:i/>
                <w:sz w:val="14"/>
                <w:szCs w:val="14"/>
                <w:lang w:val="es-MX"/>
              </w:rPr>
              <w:t xml:space="preserve">Uso exclusivo para consejería:    </w:t>
            </w:r>
          </w:p>
        </w:tc>
        <w:tc>
          <w:tcPr>
            <w:tcW w:w="2784" w:type="dxa"/>
            <w:gridSpan w:val="2"/>
            <w:tcBorders>
              <w:left w:val="nil"/>
              <w:right w:val="nil"/>
            </w:tcBorders>
            <w:vAlign w:val="center"/>
          </w:tcPr>
          <w:p w14:paraId="24199372" w14:textId="77777777" w:rsidR="00094244" w:rsidRPr="00094244" w:rsidRDefault="00094244" w:rsidP="0009424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</w:pP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instrText xml:space="preserve"> FORMCHECKBOX </w:instrText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t xml:space="preserve">  APROVADO </w:t>
            </w:r>
          </w:p>
          <w:p w14:paraId="14171206" w14:textId="043A3EBB" w:rsidR="00094244" w:rsidRPr="00094244" w:rsidRDefault="00094244" w:rsidP="00094244">
            <w:pPr>
              <w:jc w:val="center"/>
              <w:rPr>
                <w:rFonts w:ascii="Arial Narrow" w:hAnsi="Arial Narrow" w:cs="Arial"/>
                <w:sz w:val="14"/>
                <w:szCs w:val="14"/>
                <w:lang w:val="es-MX"/>
              </w:rPr>
            </w:pPr>
            <w:r w:rsidRPr="00094244">
              <w:rPr>
                <w:rFonts w:ascii="Arial Narrow" w:hAnsi="Arial Narrow" w:cs="Arial"/>
                <w:sz w:val="14"/>
                <w:szCs w:val="14"/>
                <w:lang w:val="es-MX"/>
              </w:rPr>
              <w:t>*Registra el curso en línea</w:t>
            </w:r>
          </w:p>
        </w:tc>
        <w:tc>
          <w:tcPr>
            <w:tcW w:w="1864" w:type="dxa"/>
            <w:tcBorders>
              <w:left w:val="nil"/>
              <w:right w:val="nil"/>
            </w:tcBorders>
            <w:vAlign w:val="center"/>
          </w:tcPr>
          <w:p w14:paraId="1671613E" w14:textId="77777777" w:rsidR="00094244" w:rsidRPr="00094244" w:rsidRDefault="00094244" w:rsidP="00094244">
            <w:pPr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</w:pP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instrText xml:space="preserve"> FORMCHECKBOX </w:instrText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fldChar w:fldCharType="separate"/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fldChar w:fldCharType="end"/>
            </w:r>
            <w:r w:rsidRPr="00094244">
              <w:rPr>
                <w:rFonts w:ascii="Arial Narrow" w:hAnsi="Arial Narrow" w:cs="Arial"/>
                <w:b/>
                <w:sz w:val="14"/>
                <w:szCs w:val="14"/>
                <w:lang w:val="es-MX"/>
              </w:rPr>
              <w:t xml:space="preserve">  NEGADO</w:t>
            </w:r>
          </w:p>
          <w:p w14:paraId="14171208" w14:textId="16AC5334" w:rsidR="00094244" w:rsidRPr="00094244" w:rsidRDefault="00094244" w:rsidP="00094244">
            <w:pPr>
              <w:jc w:val="center"/>
              <w:rPr>
                <w:rFonts w:ascii="Arial Narrow" w:hAnsi="Arial Narrow" w:cs="Arial"/>
                <w:sz w:val="14"/>
                <w:szCs w:val="14"/>
                <w:lang w:val="es-MX"/>
              </w:rPr>
            </w:pPr>
            <w:r w:rsidRPr="00094244">
              <w:rPr>
                <w:rFonts w:ascii="Arial Narrow" w:hAnsi="Arial Narrow" w:cs="Arial"/>
                <w:sz w:val="14"/>
                <w:szCs w:val="14"/>
                <w:lang w:val="es-MX"/>
              </w:rPr>
              <w:t>(ver las notas del consejero)</w:t>
            </w:r>
          </w:p>
        </w:tc>
        <w:tc>
          <w:tcPr>
            <w:tcW w:w="2125" w:type="dxa"/>
            <w:gridSpan w:val="2"/>
            <w:tcBorders>
              <w:left w:val="nil"/>
              <w:right w:val="nil"/>
            </w:tcBorders>
            <w:vAlign w:val="center"/>
          </w:tcPr>
          <w:p w14:paraId="14171209" w14:textId="72757A8E" w:rsidR="00094244" w:rsidRPr="00094244" w:rsidRDefault="00094244" w:rsidP="00094244">
            <w:pPr>
              <w:jc w:val="center"/>
              <w:rPr>
                <w:rFonts w:ascii="Arial Narrow" w:hAnsi="Arial Narrow" w:cs="Arial"/>
                <w:sz w:val="14"/>
                <w:szCs w:val="14"/>
                <w:lang w:val="es-MX"/>
              </w:rPr>
            </w:pPr>
            <w:r w:rsidRPr="00094244">
              <w:rPr>
                <w:rFonts w:ascii="Arial Narrow" w:hAnsi="Arial Narrow" w:cs="Arial"/>
                <w:sz w:val="14"/>
                <w:szCs w:val="14"/>
                <w:lang w:val="es-MX"/>
              </w:rPr>
              <w:t>Inicial del consejero: ________</w:t>
            </w:r>
          </w:p>
        </w:tc>
        <w:tc>
          <w:tcPr>
            <w:tcW w:w="1664" w:type="dxa"/>
            <w:gridSpan w:val="2"/>
            <w:tcBorders>
              <w:left w:val="nil"/>
            </w:tcBorders>
            <w:vAlign w:val="center"/>
          </w:tcPr>
          <w:p w14:paraId="1417120A" w14:textId="2B9D35F6" w:rsidR="00094244" w:rsidRPr="00094244" w:rsidRDefault="00094244" w:rsidP="00094244">
            <w:pPr>
              <w:jc w:val="center"/>
              <w:rPr>
                <w:rFonts w:ascii="Arial Narrow" w:hAnsi="Arial Narrow" w:cs="Arial"/>
                <w:sz w:val="14"/>
                <w:szCs w:val="14"/>
                <w:lang w:val="es-MX"/>
              </w:rPr>
            </w:pPr>
            <w:r w:rsidRPr="00094244">
              <w:rPr>
                <w:rFonts w:ascii="Arial Narrow" w:hAnsi="Arial Narrow" w:cs="Arial"/>
                <w:sz w:val="14"/>
                <w:szCs w:val="14"/>
                <w:lang w:val="es-MX"/>
              </w:rPr>
              <w:t>Fecha: ___________</w:t>
            </w:r>
          </w:p>
        </w:tc>
      </w:tr>
    </w:tbl>
    <w:p w14:paraId="1417120C" w14:textId="77777777" w:rsidR="00AE7E9D" w:rsidRPr="00094244" w:rsidRDefault="00AE7E9D" w:rsidP="004260F7">
      <w:pPr>
        <w:jc w:val="center"/>
        <w:rPr>
          <w:rFonts w:ascii="Arial Narrow" w:hAnsi="Arial Narrow" w:cs="Arial"/>
          <w:sz w:val="8"/>
          <w:szCs w:val="8"/>
          <w:lang w:val="es-MX"/>
        </w:rPr>
      </w:pPr>
    </w:p>
    <w:p w14:paraId="1417120D" w14:textId="77777777" w:rsidR="000D0268" w:rsidRPr="00094244" w:rsidRDefault="000D0268" w:rsidP="004260F7">
      <w:pPr>
        <w:jc w:val="center"/>
        <w:rPr>
          <w:rFonts w:ascii="Arial Narrow" w:hAnsi="Arial Narrow" w:cs="Arial"/>
          <w:sz w:val="8"/>
          <w:szCs w:val="8"/>
          <w:lang w:val="es-MX"/>
        </w:rPr>
      </w:pPr>
    </w:p>
    <w:tbl>
      <w:tblPr>
        <w:tblStyle w:val="TableGrid"/>
        <w:tblW w:w="10815" w:type="dxa"/>
        <w:jc w:val="center"/>
        <w:tblLook w:val="01E0" w:firstRow="1" w:lastRow="1" w:firstColumn="1" w:lastColumn="1" w:noHBand="0" w:noVBand="0"/>
      </w:tblPr>
      <w:tblGrid>
        <w:gridCol w:w="806"/>
        <w:gridCol w:w="8211"/>
        <w:gridCol w:w="900"/>
        <w:gridCol w:w="898"/>
      </w:tblGrid>
      <w:tr w:rsidR="00896519" w:rsidRPr="00094244" w14:paraId="14171210" w14:textId="77777777" w:rsidTr="0037737A">
        <w:trPr>
          <w:trHeight w:val="334"/>
          <w:jc w:val="center"/>
        </w:trPr>
        <w:tc>
          <w:tcPr>
            <w:tcW w:w="8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417120E" w14:textId="77777777" w:rsidR="00896519" w:rsidRPr="00094244" w:rsidRDefault="00896519" w:rsidP="00896519">
            <w:pPr>
              <w:jc w:val="center"/>
              <w:rPr>
                <w:rFonts w:ascii="Arial Narrow" w:hAnsi="Arial Narrow" w:cs="Arial"/>
                <w:color w:val="FFFFFF" w:themeColor="background1"/>
                <w:sz w:val="50"/>
                <w:szCs w:val="50"/>
                <w:lang w:val="es-MX"/>
              </w:rPr>
            </w:pPr>
            <w:r w:rsidRPr="00094244">
              <w:rPr>
                <w:rFonts w:ascii="Arial Narrow" w:hAnsi="Arial Narrow" w:cs="Arial"/>
                <w:sz w:val="50"/>
                <w:szCs w:val="50"/>
                <w:lang w:val="es-MX"/>
              </w:rPr>
              <w:sym w:font="Wingdings" w:char="F0FE"/>
            </w:r>
          </w:p>
        </w:tc>
        <w:tc>
          <w:tcPr>
            <w:tcW w:w="10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17120F" w14:textId="1675C0D3" w:rsidR="00896519" w:rsidRPr="00094244" w:rsidRDefault="00094244" w:rsidP="00F913E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1"/>
                <w:szCs w:val="21"/>
                <w:lang w:val="es-MX"/>
              </w:rPr>
            </w:pPr>
            <w:r w:rsidRPr="00094244">
              <w:rPr>
                <w:rFonts w:ascii="Arial Narrow" w:hAnsi="Arial Narrow" w:cs="Arial"/>
                <w:b/>
                <w:color w:val="FFFFFF" w:themeColor="background1"/>
                <w:sz w:val="21"/>
                <w:szCs w:val="21"/>
                <w:u w:val="single"/>
                <w:lang w:val="es-MX"/>
              </w:rPr>
              <w:t>ESTE FORMULARIO DEBE SER COMPLETADO por el estudiante y el padre antes de que se apruebe cualquier curso en línea.</w:t>
            </w:r>
          </w:p>
        </w:tc>
      </w:tr>
      <w:tr w:rsidR="00094244" w:rsidRPr="00094244" w14:paraId="14171214" w14:textId="77777777" w:rsidTr="0037737A">
        <w:trPr>
          <w:trHeight w:val="164"/>
          <w:jc w:val="center"/>
        </w:trPr>
        <w:tc>
          <w:tcPr>
            <w:tcW w:w="9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1" w14:textId="77777777" w:rsidR="00094244" w:rsidRPr="00094244" w:rsidRDefault="00094244" w:rsidP="00094244">
            <w:pPr>
              <w:jc w:val="center"/>
              <w:rPr>
                <w:rFonts w:ascii="Arial Narrow" w:hAnsi="Arial Narrow"/>
                <w:color w:val="000000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2" w14:textId="42ACC7C0" w:rsidR="00094244" w:rsidRPr="00094244" w:rsidRDefault="00094244" w:rsidP="00094244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s-MX"/>
              </w:rPr>
            </w:pPr>
            <w:r w:rsidRPr="007274E4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Inicial del estudiante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3" w14:textId="05E5D1C2" w:rsidR="00094244" w:rsidRPr="00094244" w:rsidRDefault="00094244" w:rsidP="00094244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  <w:lang w:val="es-MX"/>
              </w:rPr>
            </w:pPr>
            <w:r w:rsidRPr="007274E4">
              <w:rPr>
                <w:rFonts w:ascii="Arial Narrow" w:hAnsi="Arial Narrow" w:cs="Arial"/>
                <w:b/>
                <w:bCs/>
                <w:sz w:val="16"/>
                <w:szCs w:val="16"/>
                <w:lang w:val="es-MX"/>
              </w:rPr>
              <w:t>Inicial del padre</w:t>
            </w:r>
          </w:p>
        </w:tc>
      </w:tr>
      <w:tr w:rsidR="00685636" w:rsidRPr="00094244" w14:paraId="14171219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646A07" w14:textId="060D4096" w:rsidR="009F349F" w:rsidRPr="00125D1B" w:rsidRDefault="009F349F" w:rsidP="009F349F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Entiendo que las calificaciones de TODOS l</w:t>
            </w: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os cursos de verano se inscribirán</w:t>
            </w: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 xml:space="preserve"> después de la fech</w:t>
            </w: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a de vencimiento del programa y se</w:t>
            </w: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 xml:space="preserve"> publicarán en la transcripción oficial </w:t>
            </w: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de Centennial</w:t>
            </w: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 xml:space="preserve"> del estudiante (tanto si se aprueban como si no se aprueba).</w:t>
            </w:r>
          </w:p>
          <w:p w14:paraId="14171216" w14:textId="14EA28AE" w:rsidR="002E2551" w:rsidRPr="00125D1B" w:rsidRDefault="009F349F" w:rsidP="009F349F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• Todos los cursos y calificaciones intentados se registrarán en el expediente académico del estudiante y se incluirán en el GPA general.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7" w14:textId="77777777" w:rsidR="00685636" w:rsidRPr="00094244" w:rsidRDefault="00685636" w:rsidP="00690473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8" w14:textId="77777777" w:rsidR="00685636" w:rsidRPr="00094244" w:rsidRDefault="00685636">
            <w:pPr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2E2551" w:rsidRPr="00094244" w14:paraId="1417121D" w14:textId="77777777" w:rsidTr="002E2551">
        <w:trPr>
          <w:trHeight w:val="289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A" w14:textId="03B50E0D" w:rsidR="002E2551" w:rsidRPr="00125D1B" w:rsidRDefault="009F349F" w:rsidP="002E2551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Entiendo que las clases en línea son igual de rigurosas, al igual que las clases presenciales.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B" w14:textId="77777777" w:rsidR="002E2551" w:rsidRPr="00094244" w:rsidRDefault="002E2551" w:rsidP="002E2551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C" w14:textId="77777777" w:rsidR="002E2551" w:rsidRPr="00094244" w:rsidRDefault="002E2551" w:rsidP="002E2551">
            <w:pPr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2E2551" w:rsidRPr="00094244" w14:paraId="14171221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E" w14:textId="78B1E8BB" w:rsidR="002E2551" w:rsidRPr="00125D1B" w:rsidRDefault="009F349F" w:rsidP="0031563C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Entiendo que las clases en línea requieren que los estudiantes estén al menos 3 horas diarias por cada curso semestral, para cada clase en línea.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1F" w14:textId="77777777" w:rsidR="002E2551" w:rsidRPr="00094244" w:rsidRDefault="002E2551" w:rsidP="002E2551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0" w14:textId="77777777" w:rsidR="002E2551" w:rsidRPr="00094244" w:rsidRDefault="002E2551" w:rsidP="002E2551">
            <w:pPr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2E2551" w:rsidRPr="00094244" w14:paraId="14171226" w14:textId="77777777" w:rsidTr="002E2551">
        <w:trPr>
          <w:trHeight w:val="271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536677" w14:textId="4091EDD2" w:rsidR="009F349F" w:rsidRPr="00125D1B" w:rsidRDefault="009F349F" w:rsidP="009F349F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 xml:space="preserve">Entiendo que los cursos en línea requieren que sea autodirigido, </w:t>
            </w: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auto disciplinado</w:t>
            </w: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 xml:space="preserve"> y que trabaje de manera independiente para que tenga éxito en la clase.</w:t>
            </w:r>
          </w:p>
          <w:p w14:paraId="14171223" w14:textId="0B8EA013" w:rsidR="00D02360" w:rsidRPr="00125D1B" w:rsidRDefault="009F349F" w:rsidP="009F349F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• Entiendo que el estudiante es responsable de seguir y mantenerse al día con el programa del curso en línea, tal como lo proporciona el profesor en línea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4" w14:textId="77777777" w:rsidR="002E2551" w:rsidRPr="00094244" w:rsidRDefault="002E2551" w:rsidP="002E2551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5" w14:textId="77777777" w:rsidR="002E2551" w:rsidRPr="00094244" w:rsidRDefault="002E2551" w:rsidP="002E2551">
            <w:pPr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2E2551" w:rsidRPr="00094244" w14:paraId="1417122D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C102A6" w14:textId="77777777" w:rsidR="00125D1B" w:rsidRPr="00125D1B" w:rsidRDefault="00125D1B" w:rsidP="00125D1B">
            <w:pPr>
              <w:spacing w:after="60"/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  <w:t>Entiendo que los cursos en línea se toman externamente y no forman parte de Centennial High School.</w:t>
            </w:r>
          </w:p>
          <w:p w14:paraId="238F76EB" w14:textId="77777777" w:rsidR="00125D1B" w:rsidRPr="00125D1B" w:rsidRDefault="00125D1B" w:rsidP="00125D1B">
            <w:pPr>
              <w:spacing w:after="60"/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  <w:t>• Todas las inquietudes y problemas deben abordarse directamente con el profesor del curso en línea.</w:t>
            </w:r>
          </w:p>
          <w:p w14:paraId="51D1DC54" w14:textId="77777777" w:rsidR="00125D1B" w:rsidRPr="00125D1B" w:rsidRDefault="00125D1B" w:rsidP="00125D1B">
            <w:pPr>
              <w:spacing w:after="60"/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  <w:t>• Las preguntas sobre calificaciones de progreso, tareas de clase y exámenes finales deben dirigirse al profesor del curso en línea. Centennial no tiene acceso a esta información.</w:t>
            </w:r>
          </w:p>
          <w:p w14:paraId="1417122A" w14:textId="768B4330" w:rsidR="002E2551" w:rsidRPr="00125D1B" w:rsidRDefault="00125D1B" w:rsidP="00125D1B">
            <w:pPr>
              <w:spacing w:after="60"/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  <w:t>• La información de contacto por teléfono y correo electrónico para maestros en línea está disponible a través del portal de clases en línea del estudiante.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B" w14:textId="77777777" w:rsidR="002E2551" w:rsidRPr="00094244" w:rsidRDefault="002E2551" w:rsidP="002E2551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C" w14:textId="77777777" w:rsidR="002E2551" w:rsidRPr="00094244" w:rsidRDefault="002E2551" w:rsidP="002E2551">
            <w:pPr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D02360" w:rsidRPr="00094244" w14:paraId="14171231" w14:textId="77777777" w:rsidTr="00D02360">
        <w:trPr>
          <w:trHeight w:val="127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E" w14:textId="4100AA54" w:rsidR="00D02360" w:rsidRPr="00125D1B" w:rsidRDefault="00125D1B" w:rsidP="00D02360">
            <w:pPr>
              <w:spacing w:after="60"/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Entiendo que los maestros y proveedores de la clase en línea usan el correo electrónico para comunicarse con los estudiantes y los padres.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2F" w14:textId="77777777" w:rsidR="00D02360" w:rsidRPr="00094244" w:rsidRDefault="00D02360" w:rsidP="00D02360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0" w14:textId="77777777" w:rsidR="00D02360" w:rsidRPr="00094244" w:rsidRDefault="00D02360" w:rsidP="00D02360">
            <w:pPr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D02360" w:rsidRPr="00094244" w14:paraId="14171238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62E77D" w14:textId="77777777" w:rsidR="00125D1B" w:rsidRPr="00125D1B" w:rsidRDefault="00125D1B" w:rsidP="00125D1B">
            <w:pPr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  <w:t>Entiendo que las pruebas de fin de curso serán necesarias para cualquier curso que tenga una prueba EOC correspondiente en el condado de Fulton.</w:t>
            </w:r>
          </w:p>
          <w:p w14:paraId="2A578FD6" w14:textId="77777777" w:rsidR="00125D1B" w:rsidRPr="00125D1B" w:rsidRDefault="00125D1B" w:rsidP="00125D1B">
            <w:pPr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  <w:t>• Es mi responsabilidad asegurar que yo, el estudiante, tome la (s) prueba (s) apropiada (s) en el momento (s) apropiado (s).</w:t>
            </w:r>
          </w:p>
          <w:p w14:paraId="14171235" w14:textId="7C35CE05" w:rsidR="00D02360" w:rsidRPr="00125D1B" w:rsidRDefault="00125D1B" w:rsidP="00125D1B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/>
                <w:i/>
                <w:color w:val="000000"/>
                <w:sz w:val="16"/>
                <w:szCs w:val="16"/>
                <w:lang w:val="es-MX"/>
              </w:rPr>
              <w:t>• Las pruebas estandarizadas (si corresponde) se deben tomar en la escuela de residencia del estudiante.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6" w14:textId="77777777" w:rsidR="00D02360" w:rsidRPr="00094244" w:rsidRDefault="00D02360" w:rsidP="00D02360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7" w14:textId="77777777" w:rsidR="00D02360" w:rsidRPr="00094244" w:rsidRDefault="00D02360" w:rsidP="00D02360">
            <w:pPr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C56B43" w:rsidRPr="00094244" w14:paraId="1417123C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9" w14:textId="50FB910F" w:rsidR="00C56B43" w:rsidRPr="00125D1B" w:rsidRDefault="00125D1B" w:rsidP="00C56B43">
            <w:pPr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</w:pPr>
            <w:r w:rsidRPr="00125D1B">
              <w:rPr>
                <w:rFonts w:ascii="Arial Narrow" w:hAnsi="Arial Narrow" w:cs="Arial"/>
                <w:i/>
                <w:sz w:val="16"/>
                <w:szCs w:val="16"/>
                <w:lang w:val="es-MX"/>
              </w:rPr>
              <w:t>He revisado el sitio web del proveedor de la Escuela Virtual y soy consciente de las expectativas y responsabilidades de tomar un curso en línea.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A" w14:textId="77777777" w:rsidR="00C56B43" w:rsidRPr="00094244" w:rsidRDefault="00C56B43" w:rsidP="00C56B43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17123B" w14:textId="77777777" w:rsidR="00C56B43" w:rsidRPr="00094244" w:rsidRDefault="00C56B43" w:rsidP="00C56B43">
            <w:pPr>
              <w:rPr>
                <w:rFonts w:ascii="Arial Narrow" w:hAnsi="Arial Narrow" w:cs="Arial"/>
                <w:bCs/>
                <w:lang w:val="es-MX"/>
              </w:rPr>
            </w:pPr>
          </w:p>
        </w:tc>
      </w:tr>
    </w:tbl>
    <w:p w14:paraId="1417123D" w14:textId="77777777" w:rsidR="00C95887" w:rsidRPr="00094244" w:rsidRDefault="00C95887" w:rsidP="006D7917">
      <w:pPr>
        <w:spacing w:before="60"/>
        <w:jc w:val="center"/>
        <w:rPr>
          <w:rFonts w:ascii="Arial Narrow" w:hAnsi="Arial Narrow"/>
          <w:b/>
          <w:i/>
          <w:sz w:val="8"/>
          <w:szCs w:val="8"/>
          <w:lang w:val="es-MX"/>
        </w:rPr>
      </w:pPr>
    </w:p>
    <w:p w14:paraId="1417123F" w14:textId="5EF6B0AD" w:rsidR="00685636" w:rsidRDefault="00125D1B" w:rsidP="00992A96">
      <w:pPr>
        <w:tabs>
          <w:tab w:val="left" w:pos="1800"/>
          <w:tab w:val="left" w:pos="5400"/>
        </w:tabs>
        <w:rPr>
          <w:rFonts w:ascii="Arial Narrow" w:hAnsi="Arial Narrow"/>
          <w:b/>
          <w:i/>
          <w:lang w:val="es-MX"/>
        </w:rPr>
      </w:pPr>
      <w:r w:rsidRPr="00125D1B">
        <w:rPr>
          <w:rFonts w:ascii="Arial Narrow" w:hAnsi="Arial Narrow"/>
          <w:b/>
          <w:i/>
          <w:lang w:val="es-MX"/>
        </w:rPr>
        <w:t>Mi firma a continuación indica que estoy liberando a las Escuelas del Condado de Fulton de cualquier responsabilidad por el estudiante que elige participar en las clases en línea. He leído y acepto las condiciones establecidas por Centennial HS y Fulton County Schools.</w:t>
      </w:r>
    </w:p>
    <w:p w14:paraId="38E4B8C9" w14:textId="77777777" w:rsidR="00125D1B" w:rsidRPr="00094244" w:rsidRDefault="00125D1B" w:rsidP="00992A96">
      <w:pPr>
        <w:tabs>
          <w:tab w:val="left" w:pos="1800"/>
          <w:tab w:val="left" w:pos="5400"/>
        </w:tabs>
        <w:rPr>
          <w:rFonts w:ascii="Arial Narrow" w:hAnsi="Arial Narrow"/>
          <w:b/>
          <w:sz w:val="12"/>
          <w:szCs w:val="12"/>
          <w:lang w:val="es-MX"/>
        </w:rPr>
      </w:pPr>
    </w:p>
    <w:p w14:paraId="14171240" w14:textId="0AFA5515" w:rsidR="00992A96" w:rsidRPr="00094244" w:rsidRDefault="00125D1B" w:rsidP="00CD2631">
      <w:pPr>
        <w:tabs>
          <w:tab w:val="left" w:pos="1800"/>
          <w:tab w:val="left" w:pos="5400"/>
        </w:tabs>
        <w:ind w:left="720"/>
        <w:rPr>
          <w:rFonts w:ascii="Arial Narrow" w:hAnsi="Arial Narrow"/>
          <w:b/>
          <w:sz w:val="19"/>
          <w:szCs w:val="19"/>
          <w:lang w:val="es-MX"/>
        </w:rPr>
      </w:pPr>
      <w:r>
        <w:rPr>
          <w:rFonts w:ascii="Arial Narrow" w:hAnsi="Arial Narrow"/>
          <w:b/>
          <w:sz w:val="19"/>
          <w:szCs w:val="19"/>
          <w:lang w:val="es-MX"/>
        </w:rPr>
        <w:t>Firma del Estudiante</w:t>
      </w:r>
      <w:r w:rsidR="00992A96" w:rsidRPr="00094244">
        <w:rPr>
          <w:rFonts w:ascii="Arial Narrow" w:hAnsi="Arial Narrow"/>
          <w:b/>
          <w:sz w:val="19"/>
          <w:szCs w:val="19"/>
          <w:lang w:val="es-MX"/>
        </w:rPr>
        <w:t>:</w:t>
      </w:r>
      <w:r w:rsidR="00CD2631" w:rsidRPr="00094244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="00215707" w:rsidRPr="00094244">
        <w:rPr>
          <w:rFonts w:ascii="Arial Narrow" w:hAnsi="Arial Narrow"/>
          <w:b/>
          <w:sz w:val="19"/>
          <w:szCs w:val="19"/>
          <w:lang w:val="es-MX"/>
        </w:rPr>
        <w:t xml:space="preserve">  </w:t>
      </w:r>
      <w:r w:rsidR="00992A96" w:rsidRPr="00094244">
        <w:rPr>
          <w:rFonts w:ascii="Arial Narrow" w:hAnsi="Arial Narrow"/>
          <w:sz w:val="19"/>
          <w:szCs w:val="19"/>
          <w:lang w:val="es-MX"/>
        </w:rPr>
        <w:t>__</w:t>
      </w:r>
      <w:r w:rsidR="001A0ED2" w:rsidRPr="00094244">
        <w:rPr>
          <w:rFonts w:ascii="Arial Narrow" w:hAnsi="Arial Narrow"/>
          <w:sz w:val="19"/>
          <w:szCs w:val="19"/>
          <w:lang w:val="es-MX"/>
        </w:rPr>
        <w:t>____</w:t>
      </w:r>
      <w:r w:rsidR="00992A96" w:rsidRPr="00094244">
        <w:rPr>
          <w:rFonts w:ascii="Arial Narrow" w:hAnsi="Arial Narrow"/>
          <w:sz w:val="19"/>
          <w:szCs w:val="19"/>
          <w:lang w:val="es-MX"/>
        </w:rPr>
        <w:t>______________________</w:t>
      </w:r>
      <w:r w:rsidR="00685636" w:rsidRPr="00094244">
        <w:rPr>
          <w:rFonts w:ascii="Arial Narrow" w:hAnsi="Arial Narrow"/>
          <w:sz w:val="19"/>
          <w:szCs w:val="19"/>
          <w:lang w:val="es-MX"/>
        </w:rPr>
        <w:t>__</w:t>
      </w:r>
      <w:r w:rsidR="00992A96" w:rsidRPr="00094244">
        <w:rPr>
          <w:rFonts w:ascii="Arial Narrow" w:hAnsi="Arial Narrow"/>
          <w:sz w:val="19"/>
          <w:szCs w:val="19"/>
          <w:lang w:val="es-MX"/>
        </w:rPr>
        <w:t>___</w:t>
      </w:r>
      <w:r w:rsidR="00992A96" w:rsidRPr="00094244">
        <w:rPr>
          <w:rFonts w:ascii="Arial Narrow" w:hAnsi="Arial Narrow"/>
          <w:b/>
          <w:sz w:val="19"/>
          <w:szCs w:val="19"/>
          <w:lang w:val="es-MX"/>
        </w:rPr>
        <w:tab/>
      </w:r>
      <w:r w:rsidR="00215707" w:rsidRPr="00094244">
        <w:rPr>
          <w:rFonts w:ascii="Arial Narrow" w:hAnsi="Arial Narrow"/>
          <w:b/>
          <w:sz w:val="19"/>
          <w:szCs w:val="19"/>
          <w:lang w:val="es-MX"/>
        </w:rPr>
        <w:tab/>
      </w:r>
      <w:r>
        <w:rPr>
          <w:rFonts w:ascii="Arial Narrow" w:hAnsi="Arial Narrow"/>
          <w:b/>
          <w:sz w:val="19"/>
          <w:szCs w:val="19"/>
          <w:lang w:val="es-MX"/>
        </w:rPr>
        <w:t>Fecha</w:t>
      </w:r>
      <w:r w:rsidR="00992A96" w:rsidRPr="00094244">
        <w:rPr>
          <w:rFonts w:ascii="Arial Narrow" w:hAnsi="Arial Narrow"/>
          <w:b/>
          <w:sz w:val="19"/>
          <w:szCs w:val="19"/>
          <w:lang w:val="es-MX"/>
        </w:rPr>
        <w:t>:   ___/___/____</w:t>
      </w:r>
    </w:p>
    <w:p w14:paraId="14171241" w14:textId="77777777" w:rsidR="00992A96" w:rsidRPr="00094244" w:rsidRDefault="00992A96" w:rsidP="00CD2631">
      <w:pPr>
        <w:tabs>
          <w:tab w:val="left" w:pos="1800"/>
          <w:tab w:val="left" w:pos="5400"/>
        </w:tabs>
        <w:ind w:left="720"/>
        <w:rPr>
          <w:rFonts w:ascii="Arial Narrow" w:hAnsi="Arial Narrow"/>
          <w:b/>
          <w:sz w:val="19"/>
          <w:szCs w:val="19"/>
          <w:lang w:val="es-MX"/>
        </w:rPr>
      </w:pPr>
    </w:p>
    <w:p w14:paraId="14171242" w14:textId="544DD6CA" w:rsidR="00992A96" w:rsidRPr="00094244" w:rsidRDefault="00125D1B" w:rsidP="001A0ED2">
      <w:pPr>
        <w:tabs>
          <w:tab w:val="left" w:pos="1800"/>
          <w:tab w:val="left" w:pos="5400"/>
        </w:tabs>
        <w:spacing w:before="120"/>
        <w:ind w:left="720"/>
        <w:rPr>
          <w:rFonts w:ascii="Arial Narrow" w:hAnsi="Arial Narrow"/>
          <w:b/>
          <w:sz w:val="19"/>
          <w:szCs w:val="19"/>
          <w:lang w:val="es-MX"/>
        </w:rPr>
      </w:pPr>
      <w:r>
        <w:rPr>
          <w:rFonts w:ascii="Arial Narrow" w:hAnsi="Arial Narrow"/>
          <w:b/>
          <w:sz w:val="19"/>
          <w:szCs w:val="19"/>
          <w:lang w:val="es-MX"/>
        </w:rPr>
        <w:t>Firma Padre/Tutor</w:t>
      </w:r>
      <w:r w:rsidR="00992A96" w:rsidRPr="00094244">
        <w:rPr>
          <w:rFonts w:ascii="Arial Narrow" w:hAnsi="Arial Narrow"/>
          <w:b/>
          <w:sz w:val="19"/>
          <w:szCs w:val="19"/>
          <w:lang w:val="es-MX"/>
        </w:rPr>
        <w:t>:</w:t>
      </w:r>
      <w:r w:rsidR="00CD2631" w:rsidRPr="00094244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="00215707" w:rsidRPr="00094244">
        <w:rPr>
          <w:rFonts w:ascii="Arial Narrow" w:hAnsi="Arial Narrow"/>
          <w:b/>
          <w:sz w:val="19"/>
          <w:szCs w:val="19"/>
          <w:lang w:val="es-MX"/>
        </w:rPr>
        <w:t xml:space="preserve">    </w:t>
      </w:r>
      <w:r w:rsidR="00992A96" w:rsidRPr="00094244">
        <w:rPr>
          <w:rFonts w:ascii="Arial Narrow" w:hAnsi="Arial Narrow"/>
          <w:sz w:val="19"/>
          <w:szCs w:val="19"/>
          <w:lang w:val="es-MX"/>
        </w:rPr>
        <w:t>______</w:t>
      </w:r>
      <w:r w:rsidR="001A0ED2" w:rsidRPr="00094244">
        <w:rPr>
          <w:rFonts w:ascii="Arial Narrow" w:hAnsi="Arial Narrow"/>
          <w:sz w:val="19"/>
          <w:szCs w:val="19"/>
          <w:lang w:val="es-MX"/>
        </w:rPr>
        <w:t>____</w:t>
      </w:r>
      <w:r w:rsidR="00992A96" w:rsidRPr="00094244">
        <w:rPr>
          <w:rFonts w:ascii="Arial Narrow" w:hAnsi="Arial Narrow"/>
          <w:sz w:val="19"/>
          <w:szCs w:val="19"/>
          <w:lang w:val="es-MX"/>
        </w:rPr>
        <w:t>____________________</w:t>
      </w:r>
      <w:r w:rsidR="00685636" w:rsidRPr="00094244">
        <w:rPr>
          <w:rFonts w:ascii="Arial Narrow" w:hAnsi="Arial Narrow"/>
          <w:sz w:val="19"/>
          <w:szCs w:val="19"/>
          <w:lang w:val="es-MX"/>
        </w:rPr>
        <w:t>__</w:t>
      </w:r>
      <w:r w:rsidR="00992A96" w:rsidRPr="00094244">
        <w:rPr>
          <w:rFonts w:ascii="Arial Narrow" w:hAnsi="Arial Narrow"/>
          <w:sz w:val="19"/>
          <w:szCs w:val="19"/>
          <w:lang w:val="es-MX"/>
        </w:rPr>
        <w:t>_</w:t>
      </w:r>
      <w:r w:rsidR="00992A96" w:rsidRPr="00094244">
        <w:rPr>
          <w:rFonts w:ascii="Arial Narrow" w:hAnsi="Arial Narrow"/>
          <w:b/>
          <w:sz w:val="19"/>
          <w:szCs w:val="19"/>
          <w:lang w:val="es-MX"/>
        </w:rPr>
        <w:tab/>
      </w:r>
      <w:r w:rsidR="00CD2631" w:rsidRPr="00094244">
        <w:rPr>
          <w:rFonts w:ascii="Arial Narrow" w:hAnsi="Arial Narrow"/>
          <w:b/>
          <w:sz w:val="19"/>
          <w:szCs w:val="19"/>
          <w:lang w:val="es-MX"/>
        </w:rPr>
        <w:tab/>
      </w:r>
      <w:r>
        <w:rPr>
          <w:rFonts w:ascii="Arial Narrow" w:hAnsi="Arial Narrow"/>
          <w:b/>
          <w:sz w:val="19"/>
          <w:szCs w:val="19"/>
          <w:lang w:val="es-MX"/>
        </w:rPr>
        <w:t>Fecha</w:t>
      </w:r>
      <w:r w:rsidR="00992A96" w:rsidRPr="00094244">
        <w:rPr>
          <w:rFonts w:ascii="Arial Narrow" w:hAnsi="Arial Narrow"/>
          <w:b/>
          <w:sz w:val="19"/>
          <w:szCs w:val="19"/>
          <w:lang w:val="es-MX"/>
        </w:rPr>
        <w:t>:   ___/___/____</w:t>
      </w:r>
    </w:p>
    <w:bookmarkEnd w:id="0"/>
    <w:p w14:paraId="6510A216" w14:textId="4B5DB911" w:rsidR="00125D1B" w:rsidRPr="00125D1B" w:rsidRDefault="00125D1B" w:rsidP="00125D1B">
      <w:pPr>
        <w:shd w:val="clear" w:color="auto" w:fill="FFFFFF" w:themeFill="background1"/>
        <w:tabs>
          <w:tab w:val="left" w:pos="1800"/>
          <w:tab w:val="left" w:pos="5400"/>
        </w:tabs>
        <w:spacing w:before="360"/>
        <w:jc w:val="center"/>
        <w:rPr>
          <w:rFonts w:ascii="Arial Narrow" w:hAnsi="Arial Narrow"/>
          <w:b/>
          <w:i/>
          <w:lang w:val="es-MX"/>
        </w:rPr>
      </w:pPr>
      <w:r w:rsidRPr="00125D1B">
        <w:rPr>
          <w:rFonts w:ascii="Arial Narrow" w:hAnsi="Arial Narrow"/>
          <w:b/>
          <w:i/>
          <w:lang w:val="es-MX"/>
        </w:rPr>
        <w:t>COMPLETE / REGRESE SU CONTRATO Y ADJUNTE UN</w:t>
      </w:r>
      <w:r>
        <w:rPr>
          <w:rFonts w:ascii="Arial Narrow" w:hAnsi="Arial Narrow"/>
          <w:b/>
          <w:i/>
          <w:lang w:val="es-MX"/>
        </w:rPr>
        <w:t>A</w:t>
      </w:r>
      <w:r w:rsidRPr="00125D1B">
        <w:rPr>
          <w:rFonts w:ascii="Arial Narrow" w:hAnsi="Arial Narrow"/>
          <w:b/>
          <w:i/>
          <w:lang w:val="es-MX"/>
        </w:rPr>
        <w:t xml:space="preserve"> </w:t>
      </w:r>
      <w:r>
        <w:rPr>
          <w:rFonts w:ascii="Arial Narrow" w:hAnsi="Arial Narrow"/>
          <w:b/>
          <w:i/>
          <w:lang w:val="es-MX"/>
        </w:rPr>
        <w:t>COIPIA</w:t>
      </w:r>
      <w:r w:rsidRPr="00125D1B">
        <w:rPr>
          <w:rFonts w:ascii="Arial Narrow" w:hAnsi="Arial Narrow"/>
          <w:b/>
          <w:i/>
          <w:lang w:val="es-MX"/>
        </w:rPr>
        <w:t xml:space="preserve"> DE SU REGISTRO DE</w:t>
      </w:r>
      <w:r>
        <w:rPr>
          <w:rFonts w:ascii="Arial Narrow" w:hAnsi="Arial Narrow"/>
          <w:b/>
          <w:i/>
          <w:lang w:val="es-MX"/>
        </w:rPr>
        <w:t>L</w:t>
      </w:r>
      <w:r w:rsidRPr="00125D1B">
        <w:rPr>
          <w:rFonts w:ascii="Arial Narrow" w:hAnsi="Arial Narrow"/>
          <w:b/>
          <w:i/>
          <w:lang w:val="es-MX"/>
        </w:rPr>
        <w:t xml:space="preserve"> CURSO A LA OFICINA DE CONSEJERÍA.</w:t>
      </w:r>
    </w:p>
    <w:p w14:paraId="14171244" w14:textId="4A2707D9" w:rsidR="000146B9" w:rsidRPr="00094244" w:rsidRDefault="00125D1B" w:rsidP="00125D1B">
      <w:pPr>
        <w:shd w:val="clear" w:color="auto" w:fill="FFFFFF" w:themeFill="background1"/>
        <w:tabs>
          <w:tab w:val="left" w:pos="1800"/>
          <w:tab w:val="left" w:pos="5400"/>
        </w:tabs>
        <w:spacing w:before="360"/>
        <w:jc w:val="center"/>
        <w:rPr>
          <w:rFonts w:ascii="Arial Narrow" w:hAnsi="Arial Narrow"/>
          <w:b/>
          <w:i/>
          <w:sz w:val="24"/>
          <w:szCs w:val="24"/>
          <w:lang w:val="es-MX"/>
        </w:rPr>
      </w:pPr>
      <w:bookmarkStart w:id="1" w:name="_GoBack"/>
      <w:bookmarkEnd w:id="1"/>
      <w:r w:rsidRPr="00125D1B">
        <w:rPr>
          <w:rFonts w:ascii="Arial Narrow" w:hAnsi="Arial Narrow"/>
          <w:b/>
          <w:i/>
          <w:lang w:val="es-MX"/>
        </w:rPr>
        <w:t>Se le notificará mediante asesoramiento si su solicitud ha sido aprobada / denegada.</w:t>
      </w:r>
    </w:p>
    <w:sectPr w:rsidR="000146B9" w:rsidRPr="00094244" w:rsidSect="00D13FAB">
      <w:pgSz w:w="12240" w:h="15840" w:code="1"/>
      <w:pgMar w:top="270" w:right="576" w:bottom="270" w:left="576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956F3" w14:textId="77777777" w:rsidR="00846B8B" w:rsidRDefault="00846B8B">
      <w:r>
        <w:separator/>
      </w:r>
    </w:p>
  </w:endnote>
  <w:endnote w:type="continuationSeparator" w:id="0">
    <w:p w14:paraId="1AD9E81F" w14:textId="77777777" w:rsidR="00846B8B" w:rsidRDefault="0084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F2A8C" w14:textId="77777777" w:rsidR="00846B8B" w:rsidRDefault="00846B8B">
      <w:r>
        <w:separator/>
      </w:r>
    </w:p>
  </w:footnote>
  <w:footnote w:type="continuationSeparator" w:id="0">
    <w:p w14:paraId="7293608E" w14:textId="77777777" w:rsidR="00846B8B" w:rsidRDefault="0084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15pt;height:8.15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7919"/>
    <w:multiLevelType w:val="hybridMultilevel"/>
    <w:tmpl w:val="F6582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27AF2"/>
    <w:multiLevelType w:val="hybridMultilevel"/>
    <w:tmpl w:val="B0320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D1210"/>
    <w:multiLevelType w:val="hybridMultilevel"/>
    <w:tmpl w:val="649C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57D6C"/>
    <w:multiLevelType w:val="hybridMultilevel"/>
    <w:tmpl w:val="D676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35DB3"/>
    <w:multiLevelType w:val="hybridMultilevel"/>
    <w:tmpl w:val="E17A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015186"/>
    <w:multiLevelType w:val="hybridMultilevel"/>
    <w:tmpl w:val="A3E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55C3"/>
    <w:multiLevelType w:val="hybridMultilevel"/>
    <w:tmpl w:val="BEB8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B3C12"/>
    <w:multiLevelType w:val="hybridMultilevel"/>
    <w:tmpl w:val="321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505E6"/>
    <w:multiLevelType w:val="hybridMultilevel"/>
    <w:tmpl w:val="ECE8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133A1A"/>
    <w:multiLevelType w:val="hybridMultilevel"/>
    <w:tmpl w:val="4F2A95EE"/>
    <w:lvl w:ilvl="0" w:tplc="4D38C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E028C"/>
    <w:multiLevelType w:val="hybridMultilevel"/>
    <w:tmpl w:val="D7B82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B0DC4"/>
    <w:multiLevelType w:val="hybridMultilevel"/>
    <w:tmpl w:val="BAA4D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0450C"/>
    <w:multiLevelType w:val="hybridMultilevel"/>
    <w:tmpl w:val="646C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7C6894"/>
    <w:multiLevelType w:val="hybridMultilevel"/>
    <w:tmpl w:val="6952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605BA"/>
    <w:multiLevelType w:val="hybridMultilevel"/>
    <w:tmpl w:val="BDE8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A9349B"/>
    <w:multiLevelType w:val="hybridMultilevel"/>
    <w:tmpl w:val="BD9A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2"/>
  </w:num>
  <w:num w:numId="5">
    <w:abstractNumId w:val="3"/>
  </w:num>
  <w:num w:numId="6">
    <w:abstractNumId w:val="19"/>
  </w:num>
  <w:num w:numId="7">
    <w:abstractNumId w:val="22"/>
  </w:num>
  <w:num w:numId="8">
    <w:abstractNumId w:val="17"/>
  </w:num>
  <w:num w:numId="9">
    <w:abstractNumId w:val="9"/>
  </w:num>
  <w:num w:numId="10">
    <w:abstractNumId w:val="2"/>
  </w:num>
  <w:num w:numId="11">
    <w:abstractNumId w:val="28"/>
  </w:num>
  <w:num w:numId="12">
    <w:abstractNumId w:val="16"/>
  </w:num>
  <w:num w:numId="13">
    <w:abstractNumId w:val="15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30"/>
  </w:num>
  <w:num w:numId="17">
    <w:abstractNumId w:val="25"/>
  </w:num>
  <w:num w:numId="18">
    <w:abstractNumId w:val="23"/>
  </w:num>
  <w:num w:numId="19">
    <w:abstractNumId w:val="13"/>
  </w:num>
  <w:num w:numId="20">
    <w:abstractNumId w:val="4"/>
  </w:num>
  <w:num w:numId="21">
    <w:abstractNumId w:val="27"/>
  </w:num>
  <w:num w:numId="22">
    <w:abstractNumId w:val="31"/>
  </w:num>
  <w:num w:numId="23">
    <w:abstractNumId w:val="10"/>
  </w:num>
  <w:num w:numId="24">
    <w:abstractNumId w:val="7"/>
  </w:num>
  <w:num w:numId="25">
    <w:abstractNumId w:val="29"/>
  </w:num>
  <w:num w:numId="26">
    <w:abstractNumId w:val="8"/>
  </w:num>
  <w:num w:numId="27">
    <w:abstractNumId w:val="5"/>
  </w:num>
  <w:num w:numId="28">
    <w:abstractNumId w:val="6"/>
  </w:num>
  <w:num w:numId="29">
    <w:abstractNumId w:val="32"/>
  </w:num>
  <w:num w:numId="30">
    <w:abstractNumId w:val="14"/>
  </w:num>
  <w:num w:numId="31">
    <w:abstractNumId w:val="18"/>
  </w:num>
  <w:num w:numId="32">
    <w:abstractNumId w:val="26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E7"/>
    <w:rsid w:val="000079D3"/>
    <w:rsid w:val="000146B9"/>
    <w:rsid w:val="00030F87"/>
    <w:rsid w:val="0003155D"/>
    <w:rsid w:val="00033DBD"/>
    <w:rsid w:val="0003452D"/>
    <w:rsid w:val="00040544"/>
    <w:rsid w:val="000463D1"/>
    <w:rsid w:val="000468D6"/>
    <w:rsid w:val="00046955"/>
    <w:rsid w:val="0005440A"/>
    <w:rsid w:val="000579FC"/>
    <w:rsid w:val="00066E30"/>
    <w:rsid w:val="00067585"/>
    <w:rsid w:val="000722CE"/>
    <w:rsid w:val="000728EA"/>
    <w:rsid w:val="000747F6"/>
    <w:rsid w:val="00080913"/>
    <w:rsid w:val="000825E9"/>
    <w:rsid w:val="00083410"/>
    <w:rsid w:val="0009151E"/>
    <w:rsid w:val="00092CFF"/>
    <w:rsid w:val="00093E8C"/>
    <w:rsid w:val="00094244"/>
    <w:rsid w:val="000A3058"/>
    <w:rsid w:val="000A7690"/>
    <w:rsid w:val="000B1121"/>
    <w:rsid w:val="000B2A3C"/>
    <w:rsid w:val="000C2BBD"/>
    <w:rsid w:val="000C30CC"/>
    <w:rsid w:val="000C3DED"/>
    <w:rsid w:val="000C5E84"/>
    <w:rsid w:val="000C7C29"/>
    <w:rsid w:val="000D0268"/>
    <w:rsid w:val="000D40A2"/>
    <w:rsid w:val="000E2EEF"/>
    <w:rsid w:val="000E3A64"/>
    <w:rsid w:val="000F04CD"/>
    <w:rsid w:val="00111E2B"/>
    <w:rsid w:val="00112379"/>
    <w:rsid w:val="001151F9"/>
    <w:rsid w:val="00116F0A"/>
    <w:rsid w:val="001252A7"/>
    <w:rsid w:val="00125D1B"/>
    <w:rsid w:val="001260FD"/>
    <w:rsid w:val="00132DBA"/>
    <w:rsid w:val="0013642E"/>
    <w:rsid w:val="00137857"/>
    <w:rsid w:val="00140D6C"/>
    <w:rsid w:val="00141144"/>
    <w:rsid w:val="001569E8"/>
    <w:rsid w:val="00172E2C"/>
    <w:rsid w:val="001775D1"/>
    <w:rsid w:val="0018020A"/>
    <w:rsid w:val="00180D33"/>
    <w:rsid w:val="00181B75"/>
    <w:rsid w:val="001866BB"/>
    <w:rsid w:val="00192910"/>
    <w:rsid w:val="00194A55"/>
    <w:rsid w:val="00196193"/>
    <w:rsid w:val="001A0ED2"/>
    <w:rsid w:val="001A72CC"/>
    <w:rsid w:val="001C0AC6"/>
    <w:rsid w:val="001C129C"/>
    <w:rsid w:val="001C267F"/>
    <w:rsid w:val="001C4105"/>
    <w:rsid w:val="001C4D72"/>
    <w:rsid w:val="001D1D6C"/>
    <w:rsid w:val="001E1188"/>
    <w:rsid w:val="001F435A"/>
    <w:rsid w:val="001F67CA"/>
    <w:rsid w:val="001F7C2E"/>
    <w:rsid w:val="001F7FAE"/>
    <w:rsid w:val="00204ABE"/>
    <w:rsid w:val="00204EAB"/>
    <w:rsid w:val="00215707"/>
    <w:rsid w:val="00216E76"/>
    <w:rsid w:val="00220BEF"/>
    <w:rsid w:val="00241A5E"/>
    <w:rsid w:val="00263ECE"/>
    <w:rsid w:val="00265D51"/>
    <w:rsid w:val="00265EB1"/>
    <w:rsid w:val="002772CF"/>
    <w:rsid w:val="00277C70"/>
    <w:rsid w:val="002872E2"/>
    <w:rsid w:val="002938A3"/>
    <w:rsid w:val="00293ACF"/>
    <w:rsid w:val="0029501B"/>
    <w:rsid w:val="0029657F"/>
    <w:rsid w:val="0029783A"/>
    <w:rsid w:val="002B4DB7"/>
    <w:rsid w:val="002B7262"/>
    <w:rsid w:val="002C1D78"/>
    <w:rsid w:val="002C4829"/>
    <w:rsid w:val="002C4B95"/>
    <w:rsid w:val="002D2AEE"/>
    <w:rsid w:val="002D5392"/>
    <w:rsid w:val="002E2551"/>
    <w:rsid w:val="002E6457"/>
    <w:rsid w:val="002E73D7"/>
    <w:rsid w:val="002F2319"/>
    <w:rsid w:val="002F76B1"/>
    <w:rsid w:val="00302590"/>
    <w:rsid w:val="00306E75"/>
    <w:rsid w:val="00310975"/>
    <w:rsid w:val="0031563C"/>
    <w:rsid w:val="00321FE7"/>
    <w:rsid w:val="003258A5"/>
    <w:rsid w:val="00330146"/>
    <w:rsid w:val="003313A6"/>
    <w:rsid w:val="003361DA"/>
    <w:rsid w:val="00341A61"/>
    <w:rsid w:val="00355E97"/>
    <w:rsid w:val="00356B53"/>
    <w:rsid w:val="0036089C"/>
    <w:rsid w:val="00360EE7"/>
    <w:rsid w:val="0037737A"/>
    <w:rsid w:val="0038138A"/>
    <w:rsid w:val="00383702"/>
    <w:rsid w:val="00383E33"/>
    <w:rsid w:val="00386837"/>
    <w:rsid w:val="00387D31"/>
    <w:rsid w:val="003A1498"/>
    <w:rsid w:val="003A1636"/>
    <w:rsid w:val="003A46A6"/>
    <w:rsid w:val="003A6FA6"/>
    <w:rsid w:val="003B654E"/>
    <w:rsid w:val="003B6ED0"/>
    <w:rsid w:val="003D5EDE"/>
    <w:rsid w:val="0040169D"/>
    <w:rsid w:val="004061DC"/>
    <w:rsid w:val="00407B94"/>
    <w:rsid w:val="00417E2E"/>
    <w:rsid w:val="00424139"/>
    <w:rsid w:val="004260F7"/>
    <w:rsid w:val="004266A5"/>
    <w:rsid w:val="00426753"/>
    <w:rsid w:val="00430520"/>
    <w:rsid w:val="00430642"/>
    <w:rsid w:val="004308A7"/>
    <w:rsid w:val="004322F7"/>
    <w:rsid w:val="00443B66"/>
    <w:rsid w:val="0044715C"/>
    <w:rsid w:val="00453E31"/>
    <w:rsid w:val="0046020F"/>
    <w:rsid w:val="00461E85"/>
    <w:rsid w:val="004656E5"/>
    <w:rsid w:val="004666D8"/>
    <w:rsid w:val="00471CEB"/>
    <w:rsid w:val="00475235"/>
    <w:rsid w:val="00490341"/>
    <w:rsid w:val="004954FF"/>
    <w:rsid w:val="00495B43"/>
    <w:rsid w:val="00496A20"/>
    <w:rsid w:val="004A7483"/>
    <w:rsid w:val="004C2641"/>
    <w:rsid w:val="004C4A05"/>
    <w:rsid w:val="004D61C1"/>
    <w:rsid w:val="004E3826"/>
    <w:rsid w:val="004F006E"/>
    <w:rsid w:val="004F649B"/>
    <w:rsid w:val="004F6761"/>
    <w:rsid w:val="00510C0C"/>
    <w:rsid w:val="00512BA1"/>
    <w:rsid w:val="00513218"/>
    <w:rsid w:val="00514C71"/>
    <w:rsid w:val="005272F4"/>
    <w:rsid w:val="005405CD"/>
    <w:rsid w:val="00544A39"/>
    <w:rsid w:val="00546091"/>
    <w:rsid w:val="005516F9"/>
    <w:rsid w:val="00555961"/>
    <w:rsid w:val="00567618"/>
    <w:rsid w:val="005709AD"/>
    <w:rsid w:val="00575EE7"/>
    <w:rsid w:val="00576FB1"/>
    <w:rsid w:val="00597BF6"/>
    <w:rsid w:val="005B05C7"/>
    <w:rsid w:val="005B2CE0"/>
    <w:rsid w:val="005B4354"/>
    <w:rsid w:val="005E459F"/>
    <w:rsid w:val="005F7092"/>
    <w:rsid w:val="00606E33"/>
    <w:rsid w:val="00610CA1"/>
    <w:rsid w:val="006121ED"/>
    <w:rsid w:val="00612625"/>
    <w:rsid w:val="00622EA7"/>
    <w:rsid w:val="006240A1"/>
    <w:rsid w:val="006361A8"/>
    <w:rsid w:val="00643A3E"/>
    <w:rsid w:val="00650927"/>
    <w:rsid w:val="00664160"/>
    <w:rsid w:val="00665DB7"/>
    <w:rsid w:val="00666076"/>
    <w:rsid w:val="00672622"/>
    <w:rsid w:val="006767A9"/>
    <w:rsid w:val="00685636"/>
    <w:rsid w:val="00686009"/>
    <w:rsid w:val="006903BC"/>
    <w:rsid w:val="00690473"/>
    <w:rsid w:val="0069049A"/>
    <w:rsid w:val="00691C59"/>
    <w:rsid w:val="006C53AE"/>
    <w:rsid w:val="006D1DA0"/>
    <w:rsid w:val="006D53EE"/>
    <w:rsid w:val="006D7917"/>
    <w:rsid w:val="006E0FC3"/>
    <w:rsid w:val="006E18ED"/>
    <w:rsid w:val="006E2FB7"/>
    <w:rsid w:val="006E549C"/>
    <w:rsid w:val="006F00D6"/>
    <w:rsid w:val="00706083"/>
    <w:rsid w:val="007076E8"/>
    <w:rsid w:val="007129F0"/>
    <w:rsid w:val="00737A7F"/>
    <w:rsid w:val="00737DE7"/>
    <w:rsid w:val="007400EE"/>
    <w:rsid w:val="007404EF"/>
    <w:rsid w:val="00753386"/>
    <w:rsid w:val="00761842"/>
    <w:rsid w:val="00765F37"/>
    <w:rsid w:val="007672E9"/>
    <w:rsid w:val="007770EA"/>
    <w:rsid w:val="00783B1B"/>
    <w:rsid w:val="007845AF"/>
    <w:rsid w:val="0078703E"/>
    <w:rsid w:val="00787B63"/>
    <w:rsid w:val="00796573"/>
    <w:rsid w:val="007B0946"/>
    <w:rsid w:val="007B661D"/>
    <w:rsid w:val="007C385E"/>
    <w:rsid w:val="007E1845"/>
    <w:rsid w:val="007E1A5D"/>
    <w:rsid w:val="007E7BE6"/>
    <w:rsid w:val="007F2EC4"/>
    <w:rsid w:val="00817630"/>
    <w:rsid w:val="00820388"/>
    <w:rsid w:val="00824E43"/>
    <w:rsid w:val="0082729C"/>
    <w:rsid w:val="008276D9"/>
    <w:rsid w:val="00842713"/>
    <w:rsid w:val="00843578"/>
    <w:rsid w:val="008465A8"/>
    <w:rsid w:val="00846B8B"/>
    <w:rsid w:val="00847281"/>
    <w:rsid w:val="00853ACC"/>
    <w:rsid w:val="00853D10"/>
    <w:rsid w:val="00855B3A"/>
    <w:rsid w:val="008605D8"/>
    <w:rsid w:val="00875AF7"/>
    <w:rsid w:val="008769EF"/>
    <w:rsid w:val="008775EA"/>
    <w:rsid w:val="008802FE"/>
    <w:rsid w:val="00883299"/>
    <w:rsid w:val="008855D2"/>
    <w:rsid w:val="0088693C"/>
    <w:rsid w:val="00891C5B"/>
    <w:rsid w:val="00896519"/>
    <w:rsid w:val="008A23C9"/>
    <w:rsid w:val="008A2E6A"/>
    <w:rsid w:val="008A6712"/>
    <w:rsid w:val="008A73E6"/>
    <w:rsid w:val="008B0630"/>
    <w:rsid w:val="008C5BFE"/>
    <w:rsid w:val="008C6B4B"/>
    <w:rsid w:val="008D003A"/>
    <w:rsid w:val="008D0D32"/>
    <w:rsid w:val="008D3F12"/>
    <w:rsid w:val="008D448B"/>
    <w:rsid w:val="008E05C9"/>
    <w:rsid w:val="008E1BD5"/>
    <w:rsid w:val="008E4B99"/>
    <w:rsid w:val="008E60A4"/>
    <w:rsid w:val="008E7A27"/>
    <w:rsid w:val="008E7E14"/>
    <w:rsid w:val="008F448A"/>
    <w:rsid w:val="00901624"/>
    <w:rsid w:val="00902E07"/>
    <w:rsid w:val="00913FED"/>
    <w:rsid w:val="00915408"/>
    <w:rsid w:val="00915E81"/>
    <w:rsid w:val="00921287"/>
    <w:rsid w:val="0092191C"/>
    <w:rsid w:val="009255A6"/>
    <w:rsid w:val="009321B8"/>
    <w:rsid w:val="009336CE"/>
    <w:rsid w:val="00944C09"/>
    <w:rsid w:val="00960EE0"/>
    <w:rsid w:val="009633FF"/>
    <w:rsid w:val="00964389"/>
    <w:rsid w:val="009761E2"/>
    <w:rsid w:val="00976260"/>
    <w:rsid w:val="009767AE"/>
    <w:rsid w:val="0097712D"/>
    <w:rsid w:val="00980AA1"/>
    <w:rsid w:val="009846FE"/>
    <w:rsid w:val="00992A96"/>
    <w:rsid w:val="009A2B15"/>
    <w:rsid w:val="009A6A8E"/>
    <w:rsid w:val="009B3DEE"/>
    <w:rsid w:val="009C4990"/>
    <w:rsid w:val="009D0101"/>
    <w:rsid w:val="009D255E"/>
    <w:rsid w:val="009E0B38"/>
    <w:rsid w:val="009E4655"/>
    <w:rsid w:val="009F349F"/>
    <w:rsid w:val="009F3A04"/>
    <w:rsid w:val="009F3D60"/>
    <w:rsid w:val="00A139B1"/>
    <w:rsid w:val="00A17E8B"/>
    <w:rsid w:val="00A23EC9"/>
    <w:rsid w:val="00A31CBF"/>
    <w:rsid w:val="00A37345"/>
    <w:rsid w:val="00A40EAC"/>
    <w:rsid w:val="00A4111D"/>
    <w:rsid w:val="00A42191"/>
    <w:rsid w:val="00A440A0"/>
    <w:rsid w:val="00A46894"/>
    <w:rsid w:val="00A47B8C"/>
    <w:rsid w:val="00A5497F"/>
    <w:rsid w:val="00A5561A"/>
    <w:rsid w:val="00A63D1E"/>
    <w:rsid w:val="00A66549"/>
    <w:rsid w:val="00A72813"/>
    <w:rsid w:val="00A907AF"/>
    <w:rsid w:val="00A95673"/>
    <w:rsid w:val="00A96325"/>
    <w:rsid w:val="00AA2D3E"/>
    <w:rsid w:val="00AA5991"/>
    <w:rsid w:val="00AB5F86"/>
    <w:rsid w:val="00AD2D30"/>
    <w:rsid w:val="00AD54F8"/>
    <w:rsid w:val="00AE167D"/>
    <w:rsid w:val="00AE45A6"/>
    <w:rsid w:val="00AE4D7A"/>
    <w:rsid w:val="00AE78C5"/>
    <w:rsid w:val="00AE7E9D"/>
    <w:rsid w:val="00AF1A3B"/>
    <w:rsid w:val="00AF392E"/>
    <w:rsid w:val="00B03A29"/>
    <w:rsid w:val="00B118C0"/>
    <w:rsid w:val="00B120AE"/>
    <w:rsid w:val="00B1312C"/>
    <w:rsid w:val="00B154DC"/>
    <w:rsid w:val="00B22714"/>
    <w:rsid w:val="00B25572"/>
    <w:rsid w:val="00B33165"/>
    <w:rsid w:val="00B34C4E"/>
    <w:rsid w:val="00B564E4"/>
    <w:rsid w:val="00B645B2"/>
    <w:rsid w:val="00B70870"/>
    <w:rsid w:val="00B70E9B"/>
    <w:rsid w:val="00B731AA"/>
    <w:rsid w:val="00B74E21"/>
    <w:rsid w:val="00B751FB"/>
    <w:rsid w:val="00B75410"/>
    <w:rsid w:val="00B76657"/>
    <w:rsid w:val="00B80B32"/>
    <w:rsid w:val="00B929F4"/>
    <w:rsid w:val="00B939FB"/>
    <w:rsid w:val="00BB153B"/>
    <w:rsid w:val="00BB69B1"/>
    <w:rsid w:val="00BC7B18"/>
    <w:rsid w:val="00BE34BB"/>
    <w:rsid w:val="00BF0219"/>
    <w:rsid w:val="00BF7E92"/>
    <w:rsid w:val="00C11104"/>
    <w:rsid w:val="00C22A9A"/>
    <w:rsid w:val="00C26249"/>
    <w:rsid w:val="00C27667"/>
    <w:rsid w:val="00C35905"/>
    <w:rsid w:val="00C36493"/>
    <w:rsid w:val="00C366EB"/>
    <w:rsid w:val="00C379F2"/>
    <w:rsid w:val="00C5315F"/>
    <w:rsid w:val="00C53437"/>
    <w:rsid w:val="00C56B43"/>
    <w:rsid w:val="00C62AFB"/>
    <w:rsid w:val="00C70194"/>
    <w:rsid w:val="00C70F97"/>
    <w:rsid w:val="00C76BAB"/>
    <w:rsid w:val="00C805B3"/>
    <w:rsid w:val="00C8647F"/>
    <w:rsid w:val="00C95887"/>
    <w:rsid w:val="00CB0FCF"/>
    <w:rsid w:val="00CB738D"/>
    <w:rsid w:val="00CB76F5"/>
    <w:rsid w:val="00CC06A2"/>
    <w:rsid w:val="00CD2631"/>
    <w:rsid w:val="00CE0A10"/>
    <w:rsid w:val="00CF2801"/>
    <w:rsid w:val="00D02360"/>
    <w:rsid w:val="00D0286D"/>
    <w:rsid w:val="00D0658C"/>
    <w:rsid w:val="00D1082C"/>
    <w:rsid w:val="00D13FAB"/>
    <w:rsid w:val="00D31699"/>
    <w:rsid w:val="00D5024C"/>
    <w:rsid w:val="00D5125D"/>
    <w:rsid w:val="00D515FE"/>
    <w:rsid w:val="00D64B07"/>
    <w:rsid w:val="00D66B3A"/>
    <w:rsid w:val="00D7046C"/>
    <w:rsid w:val="00D84D22"/>
    <w:rsid w:val="00D95836"/>
    <w:rsid w:val="00DA3485"/>
    <w:rsid w:val="00DA3EB5"/>
    <w:rsid w:val="00DA60B8"/>
    <w:rsid w:val="00DB2486"/>
    <w:rsid w:val="00DB3D4D"/>
    <w:rsid w:val="00DC78CF"/>
    <w:rsid w:val="00DD4D27"/>
    <w:rsid w:val="00DE569C"/>
    <w:rsid w:val="00DF1E09"/>
    <w:rsid w:val="00DF21F5"/>
    <w:rsid w:val="00DF404A"/>
    <w:rsid w:val="00DF6CC3"/>
    <w:rsid w:val="00E01FE6"/>
    <w:rsid w:val="00E052E6"/>
    <w:rsid w:val="00E05BA3"/>
    <w:rsid w:val="00E21ACB"/>
    <w:rsid w:val="00E23761"/>
    <w:rsid w:val="00E30AC2"/>
    <w:rsid w:val="00E357A3"/>
    <w:rsid w:val="00E3656E"/>
    <w:rsid w:val="00E37DB8"/>
    <w:rsid w:val="00E40C3C"/>
    <w:rsid w:val="00E42224"/>
    <w:rsid w:val="00E51E7E"/>
    <w:rsid w:val="00E65576"/>
    <w:rsid w:val="00E770CB"/>
    <w:rsid w:val="00E80D5E"/>
    <w:rsid w:val="00E826FD"/>
    <w:rsid w:val="00E83AB9"/>
    <w:rsid w:val="00E9144B"/>
    <w:rsid w:val="00E91F93"/>
    <w:rsid w:val="00EA4F44"/>
    <w:rsid w:val="00ED5AE2"/>
    <w:rsid w:val="00EE0E2C"/>
    <w:rsid w:val="00EE26C5"/>
    <w:rsid w:val="00EE3591"/>
    <w:rsid w:val="00EF2A5A"/>
    <w:rsid w:val="00F012F3"/>
    <w:rsid w:val="00F01746"/>
    <w:rsid w:val="00F01BDA"/>
    <w:rsid w:val="00F02EC4"/>
    <w:rsid w:val="00F05634"/>
    <w:rsid w:val="00F27B3B"/>
    <w:rsid w:val="00F339E1"/>
    <w:rsid w:val="00F34CA0"/>
    <w:rsid w:val="00F47C5B"/>
    <w:rsid w:val="00F5166B"/>
    <w:rsid w:val="00F60EDE"/>
    <w:rsid w:val="00F6180C"/>
    <w:rsid w:val="00F61DD2"/>
    <w:rsid w:val="00F6357F"/>
    <w:rsid w:val="00F677E1"/>
    <w:rsid w:val="00F737D0"/>
    <w:rsid w:val="00F77595"/>
    <w:rsid w:val="00F8547D"/>
    <w:rsid w:val="00F913E0"/>
    <w:rsid w:val="00F91E39"/>
    <w:rsid w:val="00F93E93"/>
    <w:rsid w:val="00FA24FF"/>
    <w:rsid w:val="00FA2D94"/>
    <w:rsid w:val="00FC5936"/>
    <w:rsid w:val="00FD2093"/>
    <w:rsid w:val="00FE0ABE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711D7"/>
  <w15:docId w15:val="{9F5E9375-6595-43AD-9CB4-7B65411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customStyle="1" w:styleId="leftalignedtext">
    <w:name w:val="left aligned text"/>
    <w:basedOn w:val="rightalignedtext"/>
    <w:rsid w:val="00737DE7"/>
    <w:pPr>
      <w:jc w:val="left"/>
    </w:pPr>
  </w:style>
  <w:style w:type="paragraph" w:customStyle="1" w:styleId="rightalignedtext">
    <w:name w:val="right aligned text"/>
    <w:basedOn w:val="Normal"/>
    <w:rsid w:val="00737DE7"/>
    <w:pPr>
      <w:spacing w:line="240" w:lineRule="atLeast"/>
      <w:jc w:val="right"/>
    </w:pPr>
    <w:rPr>
      <w:rFonts w:ascii="Verdana" w:eastAsia="MS Mincho" w:hAnsi="Verdana"/>
      <w:sz w:val="14"/>
      <w:szCs w:val="16"/>
    </w:rPr>
  </w:style>
  <w:style w:type="table" w:styleId="TableList1">
    <w:name w:val="Table List 1"/>
    <w:basedOn w:val="TableNormal"/>
    <w:rsid w:val="00737DE7"/>
    <w:rPr>
      <w:rFonts w:eastAsia="MS Minch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4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lton.geniussi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summer.geniussi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avirtualschool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linger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e0ed9d55fa4aac3e3051d974500c8552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df0693461bb3ba0c92761fd4eb74179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3C926-D9E8-43BC-931A-CA7BF3252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CBCE9-2362-4224-B127-6C4F65B2F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A1FF7-DAE4-4A69-8758-A76566B10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</Template>
  <TotalTime>26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Espinosa Reyes, Norma</cp:lastModifiedBy>
  <cp:revision>3</cp:revision>
  <cp:lastPrinted>2018-02-23T13:03:00Z</cp:lastPrinted>
  <dcterms:created xsi:type="dcterms:W3CDTF">2019-02-21T18:55:00Z</dcterms:created>
  <dcterms:modified xsi:type="dcterms:W3CDTF">2019-02-23T16:17:00Z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  <property fmtid="{D5CDD505-2E9C-101B-9397-08002B2CF9AE}" pid="3" name="ContentTypeId">
    <vt:lpwstr>0x010100AB1375CCFA19C942B6340F6341007987</vt:lpwstr>
  </property>
</Properties>
</file>