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110"/>
        <w:gridCol w:w="3600"/>
      </w:tblGrid>
      <w:tr w:rsidR="00423F28" w14:paraId="3DD0535F" w14:textId="77777777" w:rsidTr="008D342B">
        <w:trPr>
          <w:trHeight w:hRule="exact" w:val="14400"/>
          <w:jc w:val="center"/>
        </w:trPr>
        <w:tc>
          <w:tcPr>
            <w:tcW w:w="7110" w:type="dxa"/>
          </w:tcPr>
          <w:p w14:paraId="46F49750" w14:textId="4C307D71" w:rsidR="00423F28" w:rsidRDefault="008D342B">
            <w:r>
              <w:rPr>
                <w:noProof/>
              </w:rPr>
              <w:drawing>
                <wp:inline distT="0" distB="0" distL="0" distR="0" wp14:anchorId="7B494119" wp14:editId="7B20BF2D">
                  <wp:extent cx="4361447" cy="4184781"/>
                  <wp:effectExtent l="0" t="0" r="127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751" cy="420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DA610" w14:textId="2B18ACA7" w:rsidR="003A4A4A" w:rsidRPr="0093456D" w:rsidRDefault="00203C5A" w:rsidP="003A4A4A">
            <w:pPr>
              <w:pStyle w:val="Subtitle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Enter event date:"/>
                <w:tag w:val="Enter event date:"/>
                <w:id w:val="1308741240"/>
                <w:placeholder>
                  <w:docPart w:val="78C445FBF9224154B8A1F4AD90D0A7FE"/>
                </w:placeholder>
                <w15:appearance w15:val="hidden"/>
                <w:text/>
              </w:sdtPr>
              <w:sdtEndPr/>
              <w:sdtContent>
                <w:r w:rsidR="00231FC8" w:rsidRPr="0093456D">
                  <w:rPr>
                    <w:sz w:val="72"/>
                    <w:szCs w:val="72"/>
                  </w:rPr>
                  <w:t>Centennial</w:t>
                </w:r>
              </w:sdtContent>
            </w:sdt>
          </w:p>
          <w:sdt>
            <w:sdtPr>
              <w:rPr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8B106326A9E24A24B3E2320A70773E0A"/>
              </w:placeholder>
              <w15:appearance w15:val="hidden"/>
              <w:text/>
            </w:sdtPr>
            <w:sdtEndPr/>
            <w:sdtContent>
              <w:p w14:paraId="13B89107" w14:textId="27FDD565" w:rsidR="003A4A4A" w:rsidRPr="0093456D" w:rsidRDefault="004379B8" w:rsidP="003A4A4A">
                <w:pPr>
                  <w:pStyle w:val="Title"/>
                  <w:rPr>
                    <w:sz w:val="72"/>
                    <w:szCs w:val="72"/>
                  </w:rPr>
                </w:pPr>
                <w:r w:rsidRPr="0093456D">
                  <w:rPr>
                    <w:sz w:val="72"/>
                    <w:szCs w:val="72"/>
                  </w:rPr>
                  <w:t>Edgenuity incomplete session</w:t>
                </w:r>
              </w:p>
            </w:sdtContent>
          </w:sdt>
          <w:p w14:paraId="2AA06B86" w14:textId="4A2719A0" w:rsidR="003A4A4A" w:rsidRPr="008D342B" w:rsidRDefault="00203C5A" w:rsidP="003A4A4A">
            <w:pPr>
              <w:pStyle w:val="Heading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Enter event description heading:"/>
                <w:tag w:val="Enter event description heading:"/>
                <w:id w:val="2000612752"/>
                <w:placeholder>
                  <w:docPart w:val="14418CBDA2C949CDBBE57AFA542052AC"/>
                </w:placeholder>
                <w15:appearance w15:val="hidden"/>
                <w:text/>
              </w:sdtPr>
              <w:sdtEndPr/>
              <w:sdtContent>
                <w:r w:rsidR="00231FC8" w:rsidRPr="008D342B">
                  <w:rPr>
                    <w:sz w:val="22"/>
                    <w:szCs w:val="22"/>
                  </w:rPr>
                  <w:t>It’s Time to Finish What You’ve Started!</w:t>
                </w:r>
              </w:sdtContent>
            </w:sdt>
          </w:p>
          <w:p w14:paraId="6749AD13" w14:textId="10FE34B1" w:rsidR="003A4A4A" w:rsidRPr="008D342B" w:rsidRDefault="00231FC8" w:rsidP="003A4A4A">
            <w:pPr>
              <w:rPr>
                <w:sz w:val="22"/>
                <w:szCs w:val="22"/>
              </w:rPr>
            </w:pPr>
            <w:r w:rsidRPr="008D342B">
              <w:rPr>
                <w:sz w:val="22"/>
                <w:szCs w:val="22"/>
              </w:rPr>
              <w:t xml:space="preserve">Students, </w:t>
            </w:r>
            <w:r w:rsidR="0093456D" w:rsidRPr="008D342B">
              <w:rPr>
                <w:sz w:val="22"/>
                <w:szCs w:val="22"/>
              </w:rPr>
              <w:t xml:space="preserve">we are approaching the finish line of this semester. We want you to successfully cross it by </w:t>
            </w:r>
            <w:r w:rsidR="00262F91" w:rsidRPr="008D342B">
              <w:rPr>
                <w:sz w:val="22"/>
                <w:szCs w:val="22"/>
              </w:rPr>
              <w:t>finishing</w:t>
            </w:r>
            <w:r w:rsidR="0093456D" w:rsidRPr="008D342B">
              <w:rPr>
                <w:sz w:val="22"/>
                <w:szCs w:val="22"/>
              </w:rPr>
              <w:t xml:space="preserve"> your incomplete coursework. Therefore, CHS is hosting </w:t>
            </w:r>
            <w:r w:rsidR="00E719D9" w:rsidRPr="008D342B">
              <w:rPr>
                <w:sz w:val="22"/>
                <w:szCs w:val="22"/>
              </w:rPr>
              <w:t>a</w:t>
            </w:r>
            <w:r w:rsidR="0093456D" w:rsidRPr="008D342B">
              <w:rPr>
                <w:sz w:val="22"/>
                <w:szCs w:val="22"/>
              </w:rPr>
              <w:t xml:space="preserve"> Saturday session for students enrolled in our in-house Centennial Spring 2020 Incomplete courses. The session will be held </w:t>
            </w:r>
            <w:r w:rsidR="00D300CA" w:rsidRPr="008D342B">
              <w:rPr>
                <w:sz w:val="22"/>
                <w:szCs w:val="22"/>
              </w:rPr>
              <w:t xml:space="preserve">this Saturday, December 5, 2020. </w:t>
            </w:r>
            <w:r w:rsidR="00E719D9" w:rsidRPr="008D342B">
              <w:rPr>
                <w:sz w:val="22"/>
                <w:szCs w:val="22"/>
              </w:rPr>
              <w:t>It</w:t>
            </w:r>
            <w:r w:rsidR="00D300CA" w:rsidRPr="008D342B">
              <w:rPr>
                <w:sz w:val="22"/>
                <w:szCs w:val="22"/>
              </w:rPr>
              <w:t xml:space="preserve"> will take place </w:t>
            </w:r>
            <w:r w:rsidR="0093456D" w:rsidRPr="008D342B">
              <w:rPr>
                <w:sz w:val="22"/>
                <w:szCs w:val="22"/>
              </w:rPr>
              <w:t xml:space="preserve">in the auditorium, begin promptly at </w:t>
            </w:r>
            <w:r w:rsidR="00D300CA" w:rsidRPr="008D342B">
              <w:rPr>
                <w:sz w:val="22"/>
                <w:szCs w:val="22"/>
              </w:rPr>
              <w:t>9</w:t>
            </w:r>
            <w:r w:rsidR="0093456D" w:rsidRPr="008D342B">
              <w:rPr>
                <w:sz w:val="22"/>
                <w:szCs w:val="22"/>
              </w:rPr>
              <w:t>:</w:t>
            </w:r>
            <w:r w:rsidR="00D300CA" w:rsidRPr="008D342B">
              <w:rPr>
                <w:sz w:val="22"/>
                <w:szCs w:val="22"/>
              </w:rPr>
              <w:t>0</w:t>
            </w:r>
            <w:r w:rsidR="0093456D" w:rsidRPr="008D342B">
              <w:rPr>
                <w:sz w:val="22"/>
                <w:szCs w:val="22"/>
              </w:rPr>
              <w:t>0 am</w:t>
            </w:r>
            <w:r w:rsidR="00C937A8" w:rsidRPr="008D342B">
              <w:rPr>
                <w:sz w:val="22"/>
                <w:szCs w:val="22"/>
              </w:rPr>
              <w:t xml:space="preserve"> </w:t>
            </w:r>
            <w:r w:rsidR="0093456D" w:rsidRPr="008D342B">
              <w:rPr>
                <w:sz w:val="22"/>
                <w:szCs w:val="22"/>
              </w:rPr>
              <w:t>and end at 1:</w:t>
            </w:r>
            <w:r w:rsidR="00D300CA" w:rsidRPr="008D342B">
              <w:rPr>
                <w:sz w:val="22"/>
                <w:szCs w:val="22"/>
              </w:rPr>
              <w:t>0</w:t>
            </w:r>
            <w:r w:rsidR="0093456D" w:rsidRPr="008D342B">
              <w:rPr>
                <w:sz w:val="22"/>
                <w:szCs w:val="22"/>
              </w:rPr>
              <w:t xml:space="preserve">0 pm. </w:t>
            </w:r>
          </w:p>
          <w:p w14:paraId="5A6BA458" w14:textId="1C56B306" w:rsidR="00D300CA" w:rsidRPr="008D342B" w:rsidRDefault="00C937A8" w:rsidP="003A4A4A">
            <w:pPr>
              <w:rPr>
                <w:sz w:val="22"/>
                <w:szCs w:val="22"/>
              </w:rPr>
            </w:pPr>
            <w:r w:rsidRPr="008D342B">
              <w:rPr>
                <w:sz w:val="22"/>
                <w:szCs w:val="22"/>
              </w:rPr>
              <w:t xml:space="preserve">An email will be sent to each student enrolled in the Centennial Spring 2020 Incomplete courses. Please </w:t>
            </w:r>
            <w:r w:rsidRPr="008D342B">
              <w:rPr>
                <w:b/>
                <w:bCs/>
                <w:sz w:val="22"/>
                <w:szCs w:val="22"/>
              </w:rPr>
              <w:t xml:space="preserve">CHECK YOUR @FCSTU.ORG EMAIL! </w:t>
            </w:r>
            <w:r w:rsidRPr="008D342B">
              <w:rPr>
                <w:sz w:val="22"/>
                <w:szCs w:val="22"/>
              </w:rPr>
              <w:t>Also, e</w:t>
            </w:r>
            <w:r w:rsidRPr="008D342B">
              <w:rPr>
                <w:sz w:val="22"/>
                <w:szCs w:val="22"/>
              </w:rPr>
              <w:t xml:space="preserve">mail Mrs. Hollaway at </w:t>
            </w:r>
            <w:hyperlink r:id="rId8" w:history="1">
              <w:r w:rsidRPr="008D342B">
                <w:rPr>
                  <w:rStyle w:val="Hyperlink"/>
                  <w:sz w:val="22"/>
                  <w:szCs w:val="22"/>
                </w:rPr>
                <w:t>veala@fultonschools.org</w:t>
              </w:r>
            </w:hyperlink>
            <w:r w:rsidRPr="008D342B">
              <w:rPr>
                <w:sz w:val="22"/>
                <w:szCs w:val="22"/>
              </w:rPr>
              <w:t xml:space="preserve"> to </w:t>
            </w:r>
            <w:r w:rsidRPr="008D342B">
              <w:rPr>
                <w:sz w:val="22"/>
                <w:szCs w:val="22"/>
              </w:rPr>
              <w:t>confirm that you will attend.</w:t>
            </w:r>
          </w:p>
          <w:p w14:paraId="108190FD" w14:textId="54D47F4E" w:rsidR="003A4A4A" w:rsidRDefault="003A4A4A" w:rsidP="00067228">
            <w:pPr>
              <w:pStyle w:val="Logo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1C456334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55A400A4" w14:textId="1FF22839" w:rsidR="00236FEA" w:rsidRDefault="00203C5A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ACBF300FE10B480995D11B7A4796F0A2"/>
                      </w:placeholder>
                      <w15:appearance w15:val="hidden"/>
                      <w:text/>
                    </w:sdtPr>
                    <w:sdtEndPr/>
                    <w:sdtContent>
                      <w:r w:rsidR="004379B8">
                        <w:t xml:space="preserve">Saturday </w:t>
                      </w:r>
                      <w:proofErr w:type="gramStart"/>
                      <w:r w:rsidR="004379B8">
                        <w:t xml:space="preserve">Session </w:t>
                      </w:r>
                      <w:r w:rsidR="00231FC8">
                        <w:t xml:space="preserve"> 12</w:t>
                      </w:r>
                      <w:proofErr w:type="gramEnd"/>
                      <w:r w:rsidR="00231FC8">
                        <w:t>/</w:t>
                      </w:r>
                      <w:r w:rsidR="00195995">
                        <w:t>5/2020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82C3FA6D6A68461DB76B242A50A0013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FB97F67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5A595481" w14:textId="764C2544" w:rsidR="00236FEA" w:rsidRDefault="00203C5A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D28E6EDA83AF4961B2594A408F2B0DED"/>
                      </w:placeholder>
                      <w15:appearance w15:val="hidden"/>
                      <w:text/>
                    </w:sdtPr>
                    <w:sdtEndPr/>
                    <w:sdtContent>
                      <w:r w:rsidR="004379B8">
                        <w:t xml:space="preserve">CHS Auditorium </w:t>
                      </w:r>
                      <w:r w:rsidR="00231FC8">
                        <w:t xml:space="preserve">    </w:t>
                      </w:r>
                      <w:r w:rsidR="00262F91">
                        <w:t>9:00</w:t>
                      </w:r>
                      <w:r w:rsidR="004379B8">
                        <w:t xml:space="preserve"> am to </w:t>
                      </w:r>
                      <w:r w:rsidR="00262F91">
                        <w:t>1:00</w:t>
                      </w:r>
                      <w:r w:rsidR="004379B8">
                        <w:t xml:space="preserve"> pm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49E49A12D239439E921AC2206444FF6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00BBAA5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4D04275A" w14:textId="44256AA3" w:rsidR="00236FEA" w:rsidRDefault="00203C5A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1536D63FEAAE421AB03B0B838F35CCE6"/>
                      </w:placeholder>
                      <w15:appearance w15:val="hidden"/>
                      <w:text/>
                    </w:sdtPr>
                    <w:sdtEndPr/>
                    <w:sdtContent>
                      <w:r w:rsidR="00231FC8">
                        <w:t>Bring your fully charged device!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93DDE7A9DB644F698950F22E38D7444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366989D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1F98E9D" w14:textId="6E388AB6" w:rsidR="00236FEA" w:rsidRPr="004379B8" w:rsidRDefault="00C937A8" w:rsidP="00236FEA">
                  <w:pPr>
                    <w:pStyle w:val="Heading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 prepared to work diligently. We will be here to support you!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CDFE52CECA73403098AC47A8DF53DF4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DE0CCC3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41C49BC" w14:textId="7FC94F92" w:rsidR="00236FEA" w:rsidRDefault="00195995" w:rsidP="00236FEA">
                  <w:pPr>
                    <w:pStyle w:val="Heading2"/>
                  </w:pPr>
                  <w:r>
                    <w:t>You can do it!</w:t>
                  </w:r>
                </w:p>
              </w:tc>
            </w:tr>
            <w:tr w:rsidR="00236FEA" w14:paraId="06715C44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2CFB7452" w14:textId="580FE91F" w:rsidR="00236FEA" w:rsidRDefault="004379B8" w:rsidP="00236FEA">
                  <w:pPr>
                    <w:pStyle w:val="Heading3"/>
                  </w:pPr>
                  <w:r>
                    <w:t>COntact</w:t>
                  </w:r>
                </w:p>
                <w:p w14:paraId="45AA2AA1" w14:textId="221A4F85" w:rsidR="00236FEA" w:rsidRDefault="00203C5A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E109AFF029E2461F98C9071D2C9BEA32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4379B8">
                        <w:t>Mrs.</w:t>
                      </w:r>
                      <w:r w:rsidR="008D342B">
                        <w:t xml:space="preserve"> </w:t>
                      </w:r>
                      <w:r w:rsidR="004379B8">
                        <w:t>Hollaway</w:t>
                      </w:r>
                    </w:sdtContent>
                  </w:sdt>
                </w:p>
                <w:p w14:paraId="2C324F36" w14:textId="3C4BA3DF" w:rsidR="00236FEA" w:rsidRDefault="004379B8" w:rsidP="00236FEA">
                  <w:pPr>
                    <w:pStyle w:val="ContactInfo"/>
                  </w:pPr>
                  <w:r>
                    <w:t>veala@fultonschools.org</w:t>
                  </w:r>
                </w:p>
                <w:p w14:paraId="21159399" w14:textId="46102112" w:rsidR="00236FEA" w:rsidRDefault="004379B8" w:rsidP="00236FEA">
                  <w:pPr>
                    <w:pStyle w:val="ContactInfo"/>
                  </w:pPr>
                  <w:r>
                    <w:t>470-473-1810</w:t>
                  </w:r>
                </w:p>
                <w:p w14:paraId="5AA4FC56" w14:textId="759C5A0A" w:rsidR="00236FEA" w:rsidRDefault="00236FEA" w:rsidP="00262F91">
                  <w:pPr>
                    <w:pStyle w:val="Date"/>
                  </w:pPr>
                </w:p>
              </w:tc>
            </w:tr>
          </w:tbl>
          <w:p w14:paraId="45ED5B31" w14:textId="77777777" w:rsidR="00423F28" w:rsidRDefault="00423F28" w:rsidP="00236FEA"/>
        </w:tc>
      </w:tr>
    </w:tbl>
    <w:p w14:paraId="7C1B44EA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0001D" w14:textId="77777777" w:rsidR="00203C5A" w:rsidRDefault="00203C5A" w:rsidP="00AB6948">
      <w:pPr>
        <w:spacing w:after="0" w:line="240" w:lineRule="auto"/>
      </w:pPr>
      <w:r>
        <w:separator/>
      </w:r>
    </w:p>
  </w:endnote>
  <w:endnote w:type="continuationSeparator" w:id="0">
    <w:p w14:paraId="1B437A6D" w14:textId="77777777" w:rsidR="00203C5A" w:rsidRDefault="00203C5A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B235" w14:textId="77777777" w:rsidR="00203C5A" w:rsidRDefault="00203C5A" w:rsidP="00AB6948">
      <w:pPr>
        <w:spacing w:after="0" w:line="240" w:lineRule="auto"/>
      </w:pPr>
      <w:r>
        <w:separator/>
      </w:r>
    </w:p>
  </w:footnote>
  <w:footnote w:type="continuationSeparator" w:id="0">
    <w:p w14:paraId="17E18195" w14:textId="77777777" w:rsidR="00203C5A" w:rsidRDefault="00203C5A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B8"/>
    <w:rsid w:val="00044307"/>
    <w:rsid w:val="00054D84"/>
    <w:rsid w:val="00067228"/>
    <w:rsid w:val="00190F23"/>
    <w:rsid w:val="00194E9C"/>
    <w:rsid w:val="00195995"/>
    <w:rsid w:val="001C290A"/>
    <w:rsid w:val="001D3B47"/>
    <w:rsid w:val="00203C5A"/>
    <w:rsid w:val="00231FC8"/>
    <w:rsid w:val="00236FEA"/>
    <w:rsid w:val="00262F91"/>
    <w:rsid w:val="0027400C"/>
    <w:rsid w:val="002A0BAC"/>
    <w:rsid w:val="002C65CB"/>
    <w:rsid w:val="002D469D"/>
    <w:rsid w:val="003A4A4A"/>
    <w:rsid w:val="003F4359"/>
    <w:rsid w:val="00423F28"/>
    <w:rsid w:val="00425C2B"/>
    <w:rsid w:val="004379B8"/>
    <w:rsid w:val="004A1A52"/>
    <w:rsid w:val="004B6545"/>
    <w:rsid w:val="004C43EE"/>
    <w:rsid w:val="005927AD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A630D"/>
    <w:rsid w:val="008D342B"/>
    <w:rsid w:val="008F5234"/>
    <w:rsid w:val="0093456D"/>
    <w:rsid w:val="009D3491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87D9E"/>
    <w:rsid w:val="00C937A8"/>
    <w:rsid w:val="00CB26AC"/>
    <w:rsid w:val="00D300CA"/>
    <w:rsid w:val="00DD2A04"/>
    <w:rsid w:val="00E719D9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37E5B"/>
  <w15:chartTrackingRefBased/>
  <w15:docId w15:val="{91772F2F-4818-4AD0-9E9A-1CCB35DE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D3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ala@fultonschoo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ala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C445FBF9224154B8A1F4AD90D0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51EF-BFD2-495B-8840-A7DBB9E7430F}"/>
      </w:docPartPr>
      <w:docPartBody>
        <w:p w:rsidR="00000000" w:rsidRDefault="00BC0729">
          <w:pPr>
            <w:pStyle w:val="78C445FBF9224154B8A1F4AD90D0A7FE"/>
          </w:pPr>
          <w:r>
            <w:t>Event Date</w:t>
          </w:r>
        </w:p>
      </w:docPartBody>
    </w:docPart>
    <w:docPart>
      <w:docPartPr>
        <w:name w:val="8B106326A9E24A24B3E2320A7077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C35A-8D84-4AD0-A3FE-B9F5577FB665}"/>
      </w:docPartPr>
      <w:docPartBody>
        <w:p w:rsidR="00000000" w:rsidRDefault="00BC0729">
          <w:pPr>
            <w:pStyle w:val="8B106326A9E24A24B3E2320A70773E0A"/>
          </w:pPr>
          <w:r>
            <w:t>Event Title, Up to Two Lines</w:t>
          </w:r>
        </w:p>
      </w:docPartBody>
    </w:docPart>
    <w:docPart>
      <w:docPartPr>
        <w:name w:val="14418CBDA2C949CDBBE57AFA5420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8F9B-A425-4D18-9C4B-6471FDCF25DB}"/>
      </w:docPartPr>
      <w:docPartBody>
        <w:p w:rsidR="00000000" w:rsidRDefault="00BC0729">
          <w:pPr>
            <w:pStyle w:val="14418CBDA2C949CDBBE57AFA542052AC"/>
          </w:pPr>
          <w:r>
            <w:t>Event Description Heading</w:t>
          </w:r>
        </w:p>
      </w:docPartBody>
    </w:docPart>
    <w:docPart>
      <w:docPartPr>
        <w:name w:val="ACBF300FE10B480995D11B7A4796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0161-8235-43E8-AAFE-9275A91FECC1}"/>
      </w:docPartPr>
      <w:docPartBody>
        <w:p w:rsidR="00000000" w:rsidRDefault="00BC0729">
          <w:pPr>
            <w:pStyle w:val="ACBF300FE10B480995D11B7A4796F0A2"/>
          </w:pPr>
          <w:r>
            <w:t xml:space="preserve">Add Key </w:t>
          </w:r>
          <w:r>
            <w:t>Info About Your Event Here!</w:t>
          </w:r>
        </w:p>
      </w:docPartBody>
    </w:docPart>
    <w:docPart>
      <w:docPartPr>
        <w:name w:val="82C3FA6D6A68461DB76B242A50A0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6D40-0C3B-4766-8B73-8C5C20C50A53}"/>
      </w:docPartPr>
      <w:docPartBody>
        <w:p w:rsidR="00000000" w:rsidRDefault="00BC0729">
          <w:pPr>
            <w:pStyle w:val="82C3FA6D6A68461DB76B242A50A00134"/>
          </w:pPr>
          <w:r>
            <w:t>____</w:t>
          </w:r>
        </w:p>
      </w:docPartBody>
    </w:docPart>
    <w:docPart>
      <w:docPartPr>
        <w:name w:val="D28E6EDA83AF4961B2594A408F2B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08C9-D627-4FF7-9D84-5B605D5C7840}"/>
      </w:docPartPr>
      <w:docPartBody>
        <w:p w:rsidR="00000000" w:rsidRDefault="00BC0729">
          <w:pPr>
            <w:pStyle w:val="D28E6EDA83AF4961B2594A408F2B0DED"/>
          </w:pPr>
          <w:r>
            <w:t>Don’t Be Shy—Tell Them Why They Can’t Miss This Event!</w:t>
          </w:r>
        </w:p>
      </w:docPartBody>
    </w:docPart>
    <w:docPart>
      <w:docPartPr>
        <w:name w:val="49E49A12D239439E921AC2206444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67E8-2117-450F-ADBC-0E1530D709FD}"/>
      </w:docPartPr>
      <w:docPartBody>
        <w:p w:rsidR="00000000" w:rsidRDefault="00BC0729">
          <w:pPr>
            <w:pStyle w:val="49E49A12D239439E921AC2206444FF65"/>
          </w:pPr>
          <w:r w:rsidRPr="00655EA2">
            <w:t>____</w:t>
          </w:r>
        </w:p>
      </w:docPartBody>
    </w:docPart>
    <w:docPart>
      <w:docPartPr>
        <w:name w:val="1536D63FEAAE421AB03B0B838F35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8E3D-86D7-4C0F-A21E-8D0ADF26FE14}"/>
      </w:docPartPr>
      <w:docPartBody>
        <w:p w:rsidR="00000000" w:rsidRDefault="00BC0729">
          <w:pPr>
            <w:pStyle w:val="1536D63FEAAE421AB03B0B838F35CCE6"/>
          </w:pPr>
          <w:r>
            <w:t>One More Exciting Point Here!</w:t>
          </w:r>
        </w:p>
      </w:docPartBody>
    </w:docPart>
    <w:docPart>
      <w:docPartPr>
        <w:name w:val="93DDE7A9DB644F698950F22E38D7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FE6B-15C2-4B7F-8FB1-3C88ABFE067D}"/>
      </w:docPartPr>
      <w:docPartBody>
        <w:p w:rsidR="00000000" w:rsidRDefault="00BC0729">
          <w:pPr>
            <w:pStyle w:val="93DDE7A9DB644F698950F22E38D74441"/>
          </w:pPr>
          <w:r w:rsidRPr="00655EA2">
            <w:t>____</w:t>
          </w:r>
        </w:p>
      </w:docPartBody>
    </w:docPart>
    <w:docPart>
      <w:docPartPr>
        <w:name w:val="CDFE52CECA73403098AC47A8DF53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D57-F82A-4B1E-81A0-35E8AD1CDADF}"/>
      </w:docPartPr>
      <w:docPartBody>
        <w:p w:rsidR="00000000" w:rsidRDefault="00BC0729">
          <w:pPr>
            <w:pStyle w:val="CDFE52CECA73403098AC47A8DF53DF4A"/>
          </w:pPr>
          <w:r>
            <w:t>____</w:t>
          </w:r>
        </w:p>
      </w:docPartBody>
    </w:docPart>
    <w:docPart>
      <w:docPartPr>
        <w:name w:val="E109AFF029E2461F98C9071D2C9B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303F-8CD6-452F-80E7-3FA012DEA1D8}"/>
      </w:docPartPr>
      <w:docPartBody>
        <w:p w:rsidR="00000000" w:rsidRDefault="00BC0729">
          <w:pPr>
            <w:pStyle w:val="E109AFF029E2461F98C9071D2C9BEA32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29"/>
    <w:rsid w:val="00B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445FBF9224154B8A1F4AD90D0A7FE">
    <w:name w:val="78C445FBF9224154B8A1F4AD90D0A7FE"/>
  </w:style>
  <w:style w:type="paragraph" w:customStyle="1" w:styleId="8B106326A9E24A24B3E2320A70773E0A">
    <w:name w:val="8B106326A9E24A24B3E2320A70773E0A"/>
  </w:style>
  <w:style w:type="paragraph" w:customStyle="1" w:styleId="14418CBDA2C949CDBBE57AFA542052AC">
    <w:name w:val="14418CBDA2C949CDBBE57AFA542052AC"/>
  </w:style>
  <w:style w:type="paragraph" w:customStyle="1" w:styleId="2199435DE4234D83A5F4D828DC9ED7F9">
    <w:name w:val="2199435DE4234D83A5F4D828DC9ED7F9"/>
  </w:style>
  <w:style w:type="paragraph" w:customStyle="1" w:styleId="CB72AFA24F7B4C5FB64E49D977072F6E">
    <w:name w:val="CB72AFA24F7B4C5FB64E49D977072F6E"/>
  </w:style>
  <w:style w:type="paragraph" w:customStyle="1" w:styleId="ACBF300FE10B480995D11B7A4796F0A2">
    <w:name w:val="ACBF300FE10B480995D11B7A4796F0A2"/>
  </w:style>
  <w:style w:type="paragraph" w:customStyle="1" w:styleId="82C3FA6D6A68461DB76B242A50A00134">
    <w:name w:val="82C3FA6D6A68461DB76B242A50A00134"/>
  </w:style>
  <w:style w:type="paragraph" w:customStyle="1" w:styleId="D28E6EDA83AF4961B2594A408F2B0DED">
    <w:name w:val="D28E6EDA83AF4961B2594A408F2B0DED"/>
  </w:style>
  <w:style w:type="paragraph" w:customStyle="1" w:styleId="49E49A12D239439E921AC2206444FF65">
    <w:name w:val="49E49A12D239439E921AC2206444FF65"/>
  </w:style>
  <w:style w:type="paragraph" w:customStyle="1" w:styleId="1536D63FEAAE421AB03B0B838F35CCE6">
    <w:name w:val="1536D63FEAAE421AB03B0B838F35CCE6"/>
  </w:style>
  <w:style w:type="paragraph" w:customStyle="1" w:styleId="93DDE7A9DB644F698950F22E38D74441">
    <w:name w:val="93DDE7A9DB644F698950F22E38D74441"/>
  </w:style>
  <w:style w:type="paragraph" w:customStyle="1" w:styleId="31A4E1F997BB4B6186DDC1FB206E9E32">
    <w:name w:val="31A4E1F997BB4B6186DDC1FB206E9E32"/>
  </w:style>
  <w:style w:type="paragraph" w:customStyle="1" w:styleId="CDFE52CECA73403098AC47A8DF53DF4A">
    <w:name w:val="CDFE52CECA73403098AC47A8DF53DF4A"/>
  </w:style>
  <w:style w:type="paragraph" w:customStyle="1" w:styleId="F07B1355C64B47E6A74FF27408C32A0C">
    <w:name w:val="F07B1355C64B47E6A74FF27408C32A0C"/>
  </w:style>
  <w:style w:type="paragraph" w:customStyle="1" w:styleId="4371380EF7ED47789B1B881AC61B1EB7">
    <w:name w:val="4371380EF7ED47789B1B881AC61B1EB7"/>
  </w:style>
  <w:style w:type="paragraph" w:customStyle="1" w:styleId="E109AFF029E2461F98C9071D2C9BEA32">
    <w:name w:val="E109AFF029E2461F98C9071D2C9BEA32"/>
  </w:style>
  <w:style w:type="paragraph" w:customStyle="1" w:styleId="B6160F31216D4F5B9A5E84E38F351D51">
    <w:name w:val="B6160F31216D4F5B9A5E84E38F351D51"/>
  </w:style>
  <w:style w:type="paragraph" w:customStyle="1" w:styleId="A678690244334F91A800B18704C10BC5">
    <w:name w:val="A678690244334F91A800B18704C10BC5"/>
  </w:style>
  <w:style w:type="paragraph" w:customStyle="1" w:styleId="A59F69E8532842B89DC53DECF778BC68">
    <w:name w:val="A59F69E8532842B89DC53DECF778BC68"/>
  </w:style>
  <w:style w:type="paragraph" w:customStyle="1" w:styleId="026F83ABACA14682B8A8046707E0C78D">
    <w:name w:val="026F83ABACA14682B8A8046707E0C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Veal, Ayana</dc:creator>
  <cp:keywords/>
  <dc:description/>
  <cp:lastModifiedBy>Veal, Ayana</cp:lastModifiedBy>
  <cp:revision>2</cp:revision>
  <cp:lastPrinted>2012-12-25T21:02:00Z</cp:lastPrinted>
  <dcterms:created xsi:type="dcterms:W3CDTF">2020-12-02T20:18:00Z</dcterms:created>
  <dcterms:modified xsi:type="dcterms:W3CDTF">2020-12-02T22:41:00Z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0ee3c538-ec52-435f-ae58-017644bd9513_Enabled">
    <vt:lpwstr>True</vt:lpwstr>
  </property>
  <property fmtid="{D5CDD505-2E9C-101B-9397-08002B2CF9AE}" pid="9" name="MSIP_Label_0ee3c538-ec52-435f-ae58-017644bd9513_SiteId">
    <vt:lpwstr>0cdcb198-8169-4b70-ba9f-da7e3ba700c2</vt:lpwstr>
  </property>
  <property fmtid="{D5CDD505-2E9C-101B-9397-08002B2CF9AE}" pid="10" name="MSIP_Label_0ee3c538-ec52-435f-ae58-017644bd9513_Owner">
    <vt:lpwstr>veala@fultonschools.org</vt:lpwstr>
  </property>
  <property fmtid="{D5CDD505-2E9C-101B-9397-08002B2CF9AE}" pid="11" name="MSIP_Label_0ee3c538-ec52-435f-ae58-017644bd9513_SetDate">
    <vt:lpwstr>2020-12-02T21:49:57.7781317Z</vt:lpwstr>
  </property>
  <property fmtid="{D5CDD505-2E9C-101B-9397-08002B2CF9AE}" pid="12" name="MSIP_Label_0ee3c538-ec52-435f-ae58-017644bd9513_Name">
    <vt:lpwstr>General</vt:lpwstr>
  </property>
  <property fmtid="{D5CDD505-2E9C-101B-9397-08002B2CF9AE}" pid="13" name="MSIP_Label_0ee3c538-ec52-435f-ae58-017644bd9513_Application">
    <vt:lpwstr>Microsoft Azure Information Protection</vt:lpwstr>
  </property>
  <property fmtid="{D5CDD505-2E9C-101B-9397-08002B2CF9AE}" pid="14" name="MSIP_Label_0ee3c538-ec52-435f-ae58-017644bd9513_Extended_MSFT_Method">
    <vt:lpwstr>Automatic</vt:lpwstr>
  </property>
  <property fmtid="{D5CDD505-2E9C-101B-9397-08002B2CF9AE}" pid="15" name="Sensitivity">
    <vt:lpwstr>General</vt:lpwstr>
  </property>
</Properties>
</file>